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612a1b6afeeb485a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72084BB2" w:rsidP="671324D6" w:rsidRDefault="72084BB2" w14:paraId="325C6839" w14:textId="38CCA21B">
      <w:pPr>
        <w:keepLines w:val="0"/>
        <w:spacing w:before="0" w:beforeAutospacing="off" w:after="0" w:afterAutospacing="off" w:line="240" w:lineRule="auto"/>
        <w:jc w:val="center"/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161616"/>
          <w:sz w:val="28"/>
          <w:szCs w:val="28"/>
          <w:lang w:val="en-US"/>
        </w:rPr>
      </w:pPr>
      <w:r w:rsidRPr="671324D6" w:rsidR="063D2AE0">
        <w:rPr>
          <w:rFonts w:ascii="Cambria" w:hAnsi="Cambria" w:eastAsia="Cambria" w:cs="Cambria"/>
          <w:b w:val="1"/>
          <w:bCs w:val="1"/>
          <w:i w:val="1"/>
          <w:iCs w:val="1"/>
          <w:noProof w:val="0"/>
          <w:sz w:val="28"/>
          <w:szCs w:val="28"/>
          <w:lang w:val="en-US"/>
        </w:rPr>
        <w:t xml:space="preserve">STIPP - </w:t>
      </w:r>
      <w:r w:rsidRPr="671324D6" w:rsidR="063D2AE0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161616"/>
          <w:sz w:val="28"/>
          <w:szCs w:val="28"/>
          <w:lang w:val="en-US"/>
        </w:rPr>
        <w:t>SME Transition Innovation Partners Projects</w:t>
      </w:r>
    </w:p>
    <w:p w:rsidR="72084BB2" w:rsidP="671324D6" w:rsidRDefault="72084BB2" w14:paraId="3D60AFFC" w14:textId="57079079">
      <w:pPr>
        <w:pStyle w:val="Standaard"/>
        <w:keepLines w:val="0"/>
        <w:suppressLineNumbers w:val="0"/>
        <w:shd w:val="clear" w:color="auto" w:fill="A0F2EA"/>
        <w:bidi w:val="0"/>
        <w:spacing w:before="0" w:beforeAutospacing="off" w:after="0" w:afterAutospacing="off" w:line="360" w:lineRule="auto"/>
        <w:ind w:left="0" w:right="0"/>
        <w:jc w:val="center"/>
        <w:rPr>
          <w:rFonts w:ascii="Cambria" w:hAnsi="Cambria" w:eastAsia="Cambria" w:cs="Cambria"/>
          <w:b w:val="1"/>
          <w:bCs w:val="1"/>
          <w:i w:val="1"/>
          <w:iCs w:val="1"/>
          <w:sz w:val="24"/>
          <w:szCs w:val="24"/>
          <w:lang w:val="en-US"/>
        </w:rPr>
      </w:pPr>
      <w:r w:rsidRPr="671324D6" w:rsidR="063D2AE0">
        <w:rPr>
          <w:rFonts w:ascii="Cambria" w:hAnsi="Cambria" w:eastAsia="Cambria" w:cs="Cambria"/>
          <w:b w:val="1"/>
          <w:bCs w:val="1"/>
          <w:i w:val="1"/>
          <w:iCs w:val="1"/>
          <w:sz w:val="24"/>
          <w:szCs w:val="24"/>
          <w:lang w:val="en-US"/>
        </w:rPr>
        <w:t>Pre-financing form</w:t>
      </w:r>
    </w:p>
    <w:p w:rsidR="72084BB2" w:rsidP="671324D6" w:rsidRDefault="72084BB2" w14:paraId="06312659" w14:textId="5D31B29C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</w:pPr>
    </w:p>
    <w:p w:rsidR="72084BB2" w:rsidP="671324D6" w:rsidRDefault="72084BB2" w14:paraId="6A4D1196" w14:textId="6930AFDE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</w:pPr>
      <w:r w:rsidRPr="16DC7D90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 xml:space="preserve">This form must be filled in and signed by the </w:t>
      </w:r>
      <w:r w:rsidRPr="16DC7D90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 xml:space="preserve">requesting project </w:t>
      </w:r>
      <w:r w:rsidRPr="16DC7D90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>partner</w:t>
      </w:r>
      <w:r w:rsidRPr="16DC7D90" w:rsidR="386D224C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>(s)</w:t>
      </w:r>
      <w:r w:rsidRPr="16DC7D90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 xml:space="preserve"> &amp; the Lead partner.</w:t>
      </w:r>
    </w:p>
    <w:p w:rsidR="72084BB2" w:rsidP="671324D6" w:rsidRDefault="72084BB2" w14:paraId="4A6D1FE7" w14:textId="42CA3854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color w:val="000000" w:themeColor="text1" w:themeTint="FF" w:themeShade="FF"/>
          <w:sz w:val="18"/>
          <w:szCs w:val="18"/>
          <w:lang w:val="en-GB"/>
        </w:rPr>
      </w:pPr>
      <w:r w:rsidRPr="671324D6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 xml:space="preserve">Once ready, </w:t>
      </w:r>
      <w:r w:rsidRPr="671324D6" w:rsidR="4A56DF10">
        <w:rPr>
          <w:rFonts w:ascii="Cambria" w:hAnsi="Cambria" w:eastAsia="Cambria" w:cs="Cambria"/>
          <w:b w:val="1"/>
          <w:bCs w:val="1"/>
          <w:noProof w:val="0"/>
          <w:color w:val="auto"/>
          <w:sz w:val="20"/>
          <w:szCs w:val="20"/>
          <w:u w:val="none"/>
          <w:lang w:val="en-GB"/>
        </w:rPr>
        <w:t>it must be sent</w:t>
      </w:r>
      <w:r w:rsidRPr="671324D6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 xml:space="preserve"> </w:t>
      </w:r>
      <w:r w:rsidRPr="671324D6" w:rsidR="4A56DF10">
        <w:rPr>
          <w:rFonts w:ascii="Cambria" w:hAnsi="Cambria" w:eastAsia="Cambria" w:cs="Cambria"/>
          <w:b w:val="1"/>
          <w:bCs w:val="1"/>
          <w:noProof w:val="0"/>
          <w:color w:val="auto"/>
          <w:sz w:val="20"/>
          <w:szCs w:val="20"/>
          <w:lang w:val="en-GB"/>
        </w:rPr>
        <w:t>by the Lead partner by email</w:t>
      </w:r>
      <w:r w:rsidRPr="671324D6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 xml:space="preserve"> </w:t>
      </w:r>
      <w:r w:rsidRPr="671324D6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>to:</w:t>
      </w:r>
      <w:r w:rsidRPr="671324D6" w:rsidR="4A56DF10">
        <w:rPr>
          <w:rFonts w:ascii="Cambria" w:hAnsi="Cambria" w:eastAsia="Cambria" w:cs="Cambria"/>
          <w:b w:val="0"/>
          <w:bCs w:val="0"/>
          <w:noProof w:val="0"/>
          <w:color w:val="auto"/>
          <w:sz w:val="20"/>
          <w:szCs w:val="20"/>
          <w:lang w:val="en-GB"/>
        </w:rPr>
        <w:t xml:space="preserve"> </w:t>
      </w:r>
      <w:hyperlink r:id="R592659b5509941cc">
        <w:r w:rsidRPr="671324D6" w:rsidR="4A56DF10">
          <w:rPr>
            <w:rStyle w:val="Hyperlink"/>
            <w:rFonts w:ascii="Cambria" w:hAnsi="Cambria" w:eastAsia="Cambria" w:cs="Cambria"/>
            <w:strike w:val="0"/>
            <w:dstrike w:val="0"/>
            <w:noProof w:val="0"/>
            <w:color w:val="13A436"/>
            <w:sz w:val="20"/>
            <w:szCs w:val="20"/>
            <w:u w:val="single"/>
            <w:lang w:val="en-GB"/>
          </w:rPr>
          <w:t>stipp-fm@prvlimburg.nl</w:t>
        </w:r>
      </w:hyperlink>
      <w:r w:rsidRPr="671324D6" w:rsidR="4A56DF10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</w:t>
      </w:r>
      <w:r w:rsidRPr="671324D6" w:rsidR="4A56DF10">
        <w:rPr>
          <w:rFonts w:ascii="Cambria" w:hAnsi="Cambria" w:eastAsia="Cambria" w:cs="Cambria"/>
          <w:noProof w:val="0"/>
          <w:color w:val="000000" w:themeColor="text1" w:themeTint="FF" w:themeShade="FF"/>
          <w:sz w:val="18"/>
          <w:szCs w:val="18"/>
          <w:lang w:val="en-GB"/>
        </w:rPr>
        <w:t xml:space="preserve"> </w:t>
      </w:r>
    </w:p>
    <w:p w:rsidR="72084BB2" w:rsidP="671324D6" w:rsidRDefault="72084BB2" w14:paraId="7731F9A9" w14:textId="3C4543CE">
      <w:pPr>
        <w:pStyle w:val="Standaard"/>
        <w:keepLines w:val="0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none"/>
          <w:lang w:val="en-US"/>
        </w:rPr>
      </w:pPr>
    </w:p>
    <w:p w:rsidR="72084BB2" w:rsidP="671324D6" w:rsidRDefault="72084BB2" w14:paraId="455ED61D" w14:textId="76D7B917">
      <w:pPr>
        <w:pStyle w:val="Standaard"/>
        <w:keepLines w:val="0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none"/>
          <w:lang w:val="en-US"/>
        </w:rPr>
      </w:pPr>
      <w:r w:rsidRPr="671324D6" w:rsidR="7149E272"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none"/>
          <w:lang w:val="en-US"/>
        </w:rPr>
        <w:t xml:space="preserve">1. </w:t>
      </w:r>
      <w:r w:rsidRPr="671324D6" w:rsidR="0C63D1E4"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single"/>
          <w:lang w:val="en-US"/>
        </w:rPr>
        <w:t>Partner pre-financing request</w:t>
      </w:r>
    </w:p>
    <w:p w:rsidR="0FE05A40" w:rsidP="16DC7D90" w:rsidRDefault="0FE05A40" w14:paraId="488C2977" w14:textId="033A73D5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</w:pPr>
      <w:r w:rsidRPr="16DC7D90" w:rsidR="0A37C820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>T</w:t>
      </w:r>
      <w:r w:rsidRPr="16DC7D90" w:rsidR="0A37C820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 xml:space="preserve">he following </w:t>
      </w:r>
      <w:r w:rsidRPr="16DC7D90" w:rsidR="6445993B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>section must be filled in by the partner</w:t>
      </w:r>
      <w:r w:rsidRPr="16DC7D90" w:rsidR="42B41CCE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>(s)</w:t>
      </w:r>
      <w:r w:rsidRPr="16DC7D90" w:rsidR="6445993B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 xml:space="preserve"> </w:t>
      </w:r>
      <w:r w:rsidRPr="16DC7D90" w:rsidR="6445993B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>requesting the pre-financing</w:t>
      </w:r>
      <w:r w:rsidRPr="16DC7D90" w:rsidR="6A50D81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 xml:space="preserve"> </w:t>
      </w:r>
      <w:r w:rsidRPr="16DC7D90" w:rsidR="6ACBB645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>and</w:t>
      </w:r>
      <w:r w:rsidRPr="16DC7D90" w:rsidR="6A50D81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 xml:space="preserve"> </w:t>
      </w:r>
      <w:r w:rsidRPr="16DC7D90" w:rsidR="6A50D81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>the Lea</w:t>
      </w:r>
      <w:r w:rsidRPr="16DC7D90" w:rsidR="0772AD85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nl-NL" w:eastAsia="nl-NL" w:bidi="ar-SA"/>
        </w:rPr>
        <w:t>d Partner.</w:t>
      </w:r>
    </w:p>
    <w:p w:rsidR="671324D6" w:rsidP="671324D6" w:rsidRDefault="671324D6" w14:paraId="4CA95554" w14:textId="7683A3C7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auto"/>
          <w:sz w:val="20"/>
          <w:szCs w:val="20"/>
          <w:lang w:val="en-US"/>
        </w:rPr>
      </w:pPr>
    </w:p>
    <w:p w:rsidR="60CAEDBC" w:rsidP="16DC7D90" w:rsidRDefault="60CAEDBC" w14:paraId="2EBFED16" w14:textId="1472786E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auto"/>
          <w:sz w:val="20"/>
          <w:szCs w:val="20"/>
          <w:u w:val="single"/>
          <w:lang w:val="en-US"/>
        </w:rPr>
      </w:pPr>
      <w:r w:rsidRPr="16DC7D90" w:rsidR="60CAEDBC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auto"/>
          <w:sz w:val="20"/>
          <w:szCs w:val="20"/>
          <w:u w:val="single"/>
          <w:lang w:val="en-US"/>
        </w:rPr>
        <w:t xml:space="preserve">Select one </w:t>
      </w:r>
      <w:r w:rsidRPr="16DC7D90" w:rsidR="60CAEDBC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auto"/>
          <w:sz w:val="20"/>
          <w:szCs w:val="20"/>
          <w:u w:val="single"/>
          <w:lang w:val="en-US"/>
        </w:rPr>
        <w:t>option</w:t>
      </w:r>
      <w:r w:rsidRPr="16DC7D90" w:rsidR="634A7BBD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auto"/>
          <w:sz w:val="20"/>
          <w:szCs w:val="20"/>
          <w:u w:val="single"/>
          <w:lang w:val="en-US"/>
        </w:rPr>
        <w:t>:</w:t>
      </w:r>
    </w:p>
    <w:p w:rsidR="671324D6" w:rsidP="671324D6" w:rsidRDefault="671324D6" w14:paraId="6047A524" w14:textId="3FEB620F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auto"/>
          <w:sz w:val="20"/>
          <w:szCs w:val="20"/>
          <w:lang w:val="en-US"/>
        </w:rPr>
      </w:pPr>
    </w:p>
    <w:p w:rsidR="0F55B9A0" w:rsidP="671324D6" w:rsidRDefault="0F55B9A0" w14:paraId="41DF4FBD" w14:textId="61F48C6A">
      <w:pPr>
        <w:keepLines w:val="0"/>
        <w:spacing w:before="0" w:beforeAutospacing="off" w:after="0" w:afterAutospacing="off" w:line="240" w:lineRule="auto"/>
        <w:jc w:val="both"/>
        <w:rPr>
          <w:rStyle w:val="FootnoteReference"/>
          <w:rFonts w:ascii="Cambria" w:hAnsi="Cambria" w:eastAsia="Cambria" w:cs="Cambria"/>
          <w:noProof w:val="0"/>
          <w:sz w:val="20"/>
          <w:szCs w:val="20"/>
          <w:lang w:val="en-GB"/>
        </w:rPr>
      </w:pPr>
      <w:r w:rsidRPr="671324D6" w:rsidR="0F55B9A0">
        <w:rPr>
          <w:rFonts w:ascii="Cambria" w:hAnsi="Cambria" w:eastAsia="Cambria" w:cs="Cambria"/>
          <w:noProof w:val="0"/>
          <w:sz w:val="20"/>
          <w:szCs w:val="20"/>
          <w:lang w:val="en-GB"/>
        </w:rPr>
        <w:t>☐ I request a 1</w:t>
      </w:r>
      <w:r w:rsidRPr="671324D6" w:rsidR="0F55B9A0">
        <w:rPr>
          <w:rFonts w:ascii="Cambria" w:hAnsi="Cambria" w:eastAsia="Cambria" w:cs="Cambria"/>
          <w:noProof w:val="0"/>
          <w:sz w:val="20"/>
          <w:szCs w:val="20"/>
          <w:vertAlign w:val="superscript"/>
          <w:lang w:val="en-GB"/>
        </w:rPr>
        <w:t>st</w:t>
      </w:r>
      <w:r w:rsidRPr="671324D6" w:rsidR="0F55B9A0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pre-financing of 30% of the </w:t>
      </w:r>
      <w:r w:rsidRPr="671324D6" w:rsidR="0F55B9A0">
        <w:rPr>
          <w:rFonts w:ascii="Cambria" w:hAnsi="Cambria" w:eastAsia="Cambria" w:cs="Cambria"/>
          <w:noProof w:val="0"/>
          <w:sz w:val="20"/>
          <w:szCs w:val="20"/>
          <w:lang w:val="en-GB"/>
        </w:rPr>
        <w:t>anticipated</w:t>
      </w:r>
      <w:r w:rsidRPr="671324D6" w:rsidR="0F55B9A0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ERDF amount.</w:t>
      </w:r>
    </w:p>
    <w:p w:rsidR="671324D6" w:rsidP="671324D6" w:rsidRDefault="671324D6" w14:paraId="07A8FA01" w14:textId="37A21001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0"/>
          <w:szCs w:val="20"/>
          <w:lang w:val="en-GB"/>
        </w:rPr>
      </w:pPr>
    </w:p>
    <w:p w:rsidR="0F55B9A0" w:rsidP="671324D6" w:rsidRDefault="0F55B9A0" w14:paraId="1F6930B6" w14:textId="50029E8E">
      <w:pPr>
        <w:keepLines w:val="0"/>
        <w:spacing w:before="0" w:beforeAutospacing="off" w:after="0" w:afterAutospacing="off" w:line="240" w:lineRule="auto"/>
        <w:ind w:firstLine="0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0"/>
          <w:szCs w:val="20"/>
          <w:lang w:val="en-US"/>
        </w:rPr>
      </w:pPr>
      <w:r w:rsidRPr="671324D6" w:rsidR="0F55B9A0">
        <w:rPr>
          <w:rFonts w:ascii="Cambria" w:hAnsi="Cambria" w:eastAsia="Cambria" w:cs="Cambria"/>
          <w:b w:val="1"/>
          <w:bCs w:val="1"/>
          <w:noProof w:val="0"/>
          <w:color w:val="auto"/>
          <w:sz w:val="20"/>
          <w:szCs w:val="20"/>
          <w:lang w:val="en-US"/>
        </w:rPr>
        <w:t xml:space="preserve"> - OR -</w:t>
      </w:r>
    </w:p>
    <w:p w:rsidR="671324D6" w:rsidP="671324D6" w:rsidRDefault="671324D6" w14:paraId="2339427A" w14:textId="4119CBB2">
      <w:pPr>
        <w:keepLines w:val="0"/>
        <w:spacing w:before="0" w:beforeAutospacing="off" w:after="0" w:afterAutospacing="off" w:line="240" w:lineRule="auto"/>
        <w:ind w:firstLine="0"/>
        <w:jc w:val="both"/>
        <w:rPr>
          <w:rFonts w:ascii="Cambria" w:hAnsi="Cambria" w:eastAsia="Cambria" w:cs="Cambria"/>
          <w:b w:val="1"/>
          <w:bCs w:val="1"/>
          <w:noProof w:val="0"/>
          <w:color w:val="auto"/>
          <w:sz w:val="20"/>
          <w:szCs w:val="20"/>
          <w:lang w:val="en-US"/>
        </w:rPr>
      </w:pPr>
    </w:p>
    <w:p w:rsidR="0F55B9A0" w:rsidP="671324D6" w:rsidRDefault="0F55B9A0" w14:paraId="415CDFDB" w14:textId="7D8C6A3F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0"/>
          <w:szCs w:val="20"/>
          <w:lang w:val="en-GB"/>
        </w:rPr>
      </w:pPr>
      <w:r w:rsidRPr="671324D6" w:rsidR="0F55B9A0">
        <w:rPr>
          <w:rFonts w:ascii="Cambria" w:hAnsi="Cambria" w:eastAsia="Cambria" w:cs="Cambria"/>
          <w:noProof w:val="0"/>
          <w:sz w:val="20"/>
          <w:szCs w:val="20"/>
          <w:lang w:val="en-GB"/>
        </w:rPr>
        <w:t>☐ I request a 2</w:t>
      </w:r>
      <w:r w:rsidRPr="671324D6" w:rsidR="0F55B9A0">
        <w:rPr>
          <w:rFonts w:ascii="Cambria" w:hAnsi="Cambria" w:eastAsia="Cambria" w:cs="Cambria"/>
          <w:noProof w:val="0"/>
          <w:sz w:val="20"/>
          <w:szCs w:val="20"/>
          <w:vertAlign w:val="superscript"/>
          <w:lang w:val="en-GB"/>
        </w:rPr>
        <w:t>nd</w:t>
      </w:r>
      <w:r w:rsidRPr="671324D6" w:rsidR="0F55B9A0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pre-financing of 10% of the </w:t>
      </w:r>
      <w:r w:rsidRPr="671324D6" w:rsidR="0F55B9A0">
        <w:rPr>
          <w:rFonts w:ascii="Cambria" w:hAnsi="Cambria" w:eastAsia="Cambria" w:cs="Cambria"/>
          <w:noProof w:val="0"/>
          <w:sz w:val="20"/>
          <w:szCs w:val="20"/>
          <w:lang w:val="en-GB"/>
        </w:rPr>
        <w:t>anticipated</w:t>
      </w:r>
      <w:r w:rsidRPr="671324D6" w:rsidR="0F55B9A0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ERDF amount.</w:t>
      </w:r>
    </w:p>
    <w:p w:rsidR="671324D6" w:rsidP="671324D6" w:rsidRDefault="671324D6" w14:paraId="7B757644" w14:textId="2D8AEA00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0"/>
          <w:szCs w:val="20"/>
          <w:lang w:val="en-GB"/>
        </w:rPr>
      </w:pPr>
    </w:p>
    <w:p w:rsidR="671324D6" w:rsidP="671324D6" w:rsidRDefault="671324D6" w14:paraId="5E261090" w14:textId="048C6E12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002060"/>
          <w:sz w:val="20"/>
          <w:szCs w:val="20"/>
          <w:lang w:val="en-US"/>
        </w:rPr>
      </w:pPr>
    </w:p>
    <w:tbl>
      <w:tblPr>
        <w:tblStyle w:val="Standaardtabel"/>
        <w:tblW w:w="8986" w:type="dxa"/>
        <w:tblLayout w:type="fixed"/>
        <w:tblLook w:val="04A0" w:firstRow="1" w:lastRow="0" w:firstColumn="1" w:lastColumn="0" w:noHBand="0" w:noVBand="1"/>
      </w:tblPr>
      <w:tblGrid>
        <w:gridCol w:w="3915"/>
        <w:gridCol w:w="5071"/>
      </w:tblGrid>
      <w:tr w:rsidR="1915D812" w:rsidTr="16DC7D90" w14:paraId="065C22B2">
        <w:trPr>
          <w:trHeight w:val="503"/>
        </w:trPr>
        <w:tc>
          <w:tcPr>
            <w:tcW w:w="3915" w:type="dxa"/>
            <w:tcBorders>
              <w:top w:val="single" w:color="000000" w:themeColor="text1" w:sz="18"/>
              <w:left w:val="single" w:color="000000" w:themeColor="text1" w:sz="18"/>
              <w:bottom w:val="single" w:sz="8"/>
              <w:right w:val="single" w:color="000000" w:themeColor="text1" w:sz="18"/>
            </w:tcBorders>
            <w:tcMar/>
            <w:vAlign w:val="top"/>
          </w:tcPr>
          <w:p w:rsidR="1915D812" w:rsidP="671324D6" w:rsidRDefault="1915D812" w14:paraId="236A8692" w14:textId="3C438E71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671324D6" w:rsidR="38088845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>Project acronym</w:t>
            </w:r>
          </w:p>
        </w:tc>
        <w:tc>
          <w:tcPr>
            <w:tcW w:w="5071" w:type="dxa"/>
            <w:tcBorders>
              <w:top w:val="single" w:color="000000" w:themeColor="text1" w:sz="18"/>
              <w:left w:val="single" w:color="000000" w:themeColor="text1" w:sz="18"/>
              <w:bottom w:val="single" w:sz="8"/>
              <w:right w:val="single" w:color="000000" w:themeColor="text1" w:sz="18"/>
            </w:tcBorders>
            <w:tcMar/>
            <w:vAlign w:val="top"/>
          </w:tcPr>
          <w:p w:rsidR="1915D812" w:rsidP="16DC7D90" w:rsidRDefault="1915D812" w14:paraId="37651271" w14:textId="234F3F09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</w:rPr>
            </w:pPr>
            <w:r w:rsidRPr="16DC7D90" w:rsidR="0BC8F1B4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  <w:p w:rsidR="1915D812" w:rsidP="671324D6" w:rsidRDefault="1915D812" w14:paraId="10F5B529" w14:textId="10616B17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1915D812" w:rsidTr="16DC7D90" w14:paraId="3AE05301">
        <w:trPr>
          <w:trHeight w:val="300"/>
        </w:trPr>
        <w:tc>
          <w:tcPr>
            <w:tcW w:w="3915" w:type="dxa"/>
            <w:tcBorders>
              <w:top w:val="single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  <w:vAlign w:val="top"/>
          </w:tcPr>
          <w:p w:rsidR="1915D812" w:rsidP="671324D6" w:rsidRDefault="1915D812" w14:paraId="2A328124" w14:textId="67B36CB1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  <w:r w:rsidRPr="671324D6" w:rsidR="38088845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Project identification number </w:t>
            </w:r>
            <w:r w:rsidRPr="671324D6" w:rsidR="38088845">
              <w:rPr>
                <w:rFonts w:ascii="Cambria" w:hAnsi="Cambria" w:eastAsia="Cambria" w:cs="Cambria"/>
                <w:sz w:val="20"/>
                <w:szCs w:val="20"/>
                <w:lang w:val="en-GB"/>
              </w:rPr>
              <w:t>(SMEXXXXX)</w:t>
            </w:r>
            <w:r w:rsidRPr="671324D6" w:rsidR="38088845">
              <w:rPr>
                <w:rFonts w:ascii="Cambria" w:hAnsi="Cambria" w:eastAsia="Cambria" w:cs="Cambri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71" w:type="dxa"/>
            <w:tcBorders>
              <w:top w:val="single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  <w:vAlign w:val="top"/>
          </w:tcPr>
          <w:p w:rsidR="1915D812" w:rsidP="671324D6" w:rsidRDefault="1915D812" w14:paraId="3BF40218" w14:textId="294D5CA4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  <w:r w:rsidRPr="671324D6" w:rsidR="38088845">
              <w:rPr>
                <w:rFonts w:ascii="Cambria" w:hAnsi="Cambria" w:eastAsia="Cambria" w:cs="Cambria"/>
                <w:sz w:val="20"/>
                <w:szCs w:val="20"/>
                <w:lang w:val="en-US"/>
              </w:rPr>
              <w:t xml:space="preserve"> </w:t>
            </w:r>
          </w:p>
        </w:tc>
      </w:tr>
      <w:tr w:rsidR="1915D812" w:rsidTr="16DC7D90" w14:paraId="2963082C">
        <w:trPr>
          <w:trHeight w:val="300"/>
        </w:trPr>
        <w:tc>
          <w:tcPr>
            <w:tcW w:w="3915" w:type="dxa"/>
            <w:tcBorders>
              <w:top w:val="single" w:color="000000" w:themeColor="text1" w:sz="18"/>
              <w:left w:val="single" w:color="000000" w:themeColor="text1" w:sz="18"/>
              <w:bottom w:val="single" w:sz="8"/>
              <w:right w:val="single" w:color="000000" w:themeColor="text1" w:sz="18"/>
            </w:tcBorders>
            <w:tcMar/>
            <w:vAlign w:val="top"/>
          </w:tcPr>
          <w:p w:rsidR="1915D812" w:rsidP="671324D6" w:rsidRDefault="1915D812" w14:paraId="4FB530B3" w14:textId="7796DE94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9DFF259" w:rsidR="46C95A10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>Partner</w:t>
            </w:r>
            <w:r w:rsidRPr="19DFF259" w:rsidR="0EFDD9F0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 1</w:t>
            </w:r>
            <w:r w:rsidRPr="19DFF259" w:rsidR="46C95A10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19DFF259" w:rsidR="513318A2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>requesting pre-financing</w:t>
            </w:r>
          </w:p>
          <w:p w:rsidR="1915D812" w:rsidP="671324D6" w:rsidRDefault="1915D812" w14:paraId="74D1C24B" w14:textId="26284E0B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  <w:r w:rsidRPr="671324D6" w:rsidR="38088845">
              <w:rPr>
                <w:rFonts w:ascii="Cambria" w:hAnsi="Cambria" w:eastAsia="Cambria" w:cs="Cambria"/>
                <w:sz w:val="20"/>
                <w:szCs w:val="20"/>
                <w:lang w:val="en-GB"/>
              </w:rPr>
              <w:t>(name of the organisation</w:t>
            </w:r>
            <w:r w:rsidRPr="671324D6" w:rsidR="3A257824">
              <w:rPr>
                <w:rFonts w:ascii="Cambria" w:hAnsi="Cambria" w:eastAsia="Cambria" w:cs="Cambria"/>
                <w:sz w:val="20"/>
                <w:szCs w:val="20"/>
                <w:lang w:val="en-GB"/>
              </w:rPr>
              <w:t xml:space="preserve"> in JEMS-STIPP</w:t>
            </w:r>
            <w:r w:rsidRPr="671324D6" w:rsidR="38088845">
              <w:rPr>
                <w:rFonts w:ascii="Cambria" w:hAnsi="Cambria" w:eastAsia="Cambria" w:cs="Cambria"/>
                <w:sz w:val="20"/>
                <w:szCs w:val="20"/>
                <w:lang w:val="en-GB"/>
              </w:rPr>
              <w:t>)</w:t>
            </w:r>
            <w:r w:rsidRPr="671324D6" w:rsidR="38088845">
              <w:rPr>
                <w:rFonts w:ascii="Cambria" w:hAnsi="Cambria" w:eastAsia="Cambria" w:cs="Cambri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71" w:type="dxa"/>
            <w:tcBorders>
              <w:top w:val="single" w:color="000000" w:themeColor="text1" w:sz="18"/>
              <w:left w:val="single" w:color="000000" w:themeColor="text1" w:sz="18"/>
              <w:bottom w:val="single" w:sz="8"/>
              <w:right w:val="single" w:color="000000" w:themeColor="text1" w:sz="18"/>
            </w:tcBorders>
            <w:tcMar/>
            <w:vAlign w:val="top"/>
          </w:tcPr>
          <w:p w:rsidR="1915D812" w:rsidP="671324D6" w:rsidRDefault="1915D812" w14:paraId="32B85228" w14:textId="739FD1B9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  <w:r w:rsidRPr="671324D6" w:rsidR="38088845">
              <w:rPr>
                <w:rFonts w:ascii="Cambria" w:hAnsi="Cambria" w:eastAsia="Cambria" w:cs="Cambria"/>
                <w:sz w:val="20"/>
                <w:szCs w:val="20"/>
                <w:lang w:val="en-US"/>
              </w:rPr>
              <w:t xml:space="preserve"> </w:t>
            </w:r>
          </w:p>
          <w:p w:rsidR="1915D812" w:rsidP="671324D6" w:rsidRDefault="1915D812" w14:paraId="28D87D90" w14:textId="169243A7">
            <w:pPr>
              <w:spacing w:before="0" w:beforeAutospacing="off" w:after="0" w:afterAutospacing="off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  <w:r w:rsidRPr="671324D6" w:rsidR="38088845">
              <w:rPr>
                <w:rFonts w:ascii="Cambria" w:hAnsi="Cambria" w:eastAsia="Cambria" w:cs="Cambria"/>
                <w:sz w:val="20"/>
                <w:szCs w:val="20"/>
                <w:lang w:val="en-US"/>
              </w:rPr>
              <w:t xml:space="preserve"> </w:t>
            </w:r>
          </w:p>
        </w:tc>
      </w:tr>
      <w:tr w:rsidR="19DFF259" w:rsidTr="16DC7D90" w14:paraId="53C491DF">
        <w:trPr>
          <w:trHeight w:val="300"/>
        </w:trPr>
        <w:tc>
          <w:tcPr>
            <w:tcW w:w="3915" w:type="dxa"/>
            <w:tcBorders>
              <w:top w:val="single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  <w:vAlign w:val="top"/>
          </w:tcPr>
          <w:p w:rsidR="11167C63" w:rsidP="16DC7D90" w:rsidRDefault="11167C63" w14:paraId="3E460179" w14:textId="453BB6C5">
            <w:pPr>
              <w:pStyle w:val="Standaard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Name </w:t>
            </w:r>
            <w:r w:rsidRPr="16DC7D90" w:rsidR="11052064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&amp; </w:t>
            </w: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signature of </w:t>
            </w:r>
          </w:p>
          <w:p w:rsidR="11167C63" w:rsidP="19DFF259" w:rsidRDefault="11167C63" w14:paraId="212BA4B3" w14:textId="53702F0B">
            <w:pPr>
              <w:pStyle w:val="Standaard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>Partner 1 legal representative</w:t>
            </w:r>
          </w:p>
        </w:tc>
        <w:tc>
          <w:tcPr>
            <w:tcW w:w="5071" w:type="dxa"/>
            <w:tcBorders>
              <w:top w:val="single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  <w:vAlign w:val="top"/>
          </w:tcPr>
          <w:p w:rsidR="19DFF259" w:rsidP="16DC7D90" w:rsidRDefault="19DFF259" w14:paraId="260218A4" w14:textId="7878866A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  <w:p w:rsidR="19DFF259" w:rsidP="16DC7D90" w:rsidRDefault="19DFF259" w14:paraId="43F93952" w14:textId="6900ECBD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  <w:p w:rsidR="19DFF259" w:rsidP="19DFF259" w:rsidRDefault="19DFF259" w14:paraId="38A20D7E" w14:textId="746BE904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</w:tc>
      </w:tr>
      <w:tr w:rsidR="19DFF259" w:rsidTr="16DC7D90" w14:paraId="6A0BCBAF">
        <w:trPr>
          <w:trHeight w:val="300"/>
        </w:trPr>
        <w:tc>
          <w:tcPr>
            <w:tcW w:w="3915" w:type="dxa"/>
            <w:tcBorders>
              <w:top w:val="single" w:color="000000" w:themeColor="text1" w:sz="18"/>
              <w:left w:val="single" w:color="000000" w:themeColor="text1" w:sz="18"/>
              <w:bottom w:val="single" w:sz="8"/>
              <w:right w:val="single" w:color="000000" w:themeColor="text1" w:sz="18"/>
            </w:tcBorders>
            <w:tcMar/>
            <w:vAlign w:val="top"/>
          </w:tcPr>
          <w:p w:rsidR="11167C63" w:rsidP="19DFF259" w:rsidRDefault="11167C63" w14:paraId="721C2EE6" w14:textId="24910F74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9DFF259" w:rsidR="11167C63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>Partner 2 requesting pre-financing</w:t>
            </w:r>
          </w:p>
          <w:p w:rsidR="11167C63" w:rsidP="19DFF259" w:rsidRDefault="11167C63" w14:paraId="1DFF3AE5" w14:textId="2EF5E03B">
            <w:pPr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  <w:r w:rsidRPr="19DFF259" w:rsidR="11167C63">
              <w:rPr>
                <w:rFonts w:ascii="Cambria" w:hAnsi="Cambria" w:eastAsia="Cambria" w:cs="Cambria"/>
                <w:sz w:val="20"/>
                <w:szCs w:val="20"/>
                <w:lang w:val="en-GB"/>
              </w:rPr>
              <w:t>(name of the organisation in JEMS-STIPP)</w:t>
            </w:r>
          </w:p>
        </w:tc>
        <w:tc>
          <w:tcPr>
            <w:tcW w:w="5071" w:type="dxa"/>
            <w:tcBorders>
              <w:top w:val="single" w:color="000000" w:themeColor="text1" w:sz="18"/>
              <w:left w:val="single" w:color="000000" w:themeColor="text1" w:sz="18"/>
              <w:bottom w:val="single" w:sz="8"/>
              <w:right w:val="single" w:color="000000" w:themeColor="text1" w:sz="18"/>
            </w:tcBorders>
            <w:tcMar/>
            <w:vAlign w:val="top"/>
          </w:tcPr>
          <w:p w:rsidR="19DFF259" w:rsidP="19DFF259" w:rsidRDefault="19DFF259" w14:paraId="34B971A4" w14:textId="696447D7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</w:tc>
      </w:tr>
      <w:tr w:rsidR="19DFF259" w:rsidTr="16DC7D90" w14:paraId="05C640C7">
        <w:trPr>
          <w:trHeight w:val="630"/>
        </w:trPr>
        <w:tc>
          <w:tcPr>
            <w:tcW w:w="3915" w:type="dxa"/>
            <w:tcBorders>
              <w:top w:val="single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  <w:vAlign w:val="top"/>
          </w:tcPr>
          <w:p w:rsidR="11167C63" w:rsidP="16DC7D90" w:rsidRDefault="11167C63" w14:paraId="4A5674F4" w14:textId="616AE4B1">
            <w:pPr>
              <w:pStyle w:val="Standaard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Name </w:t>
            </w:r>
            <w:r w:rsidRPr="16DC7D90" w:rsidR="3FC16B9B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&amp; </w:t>
            </w: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signature of </w:t>
            </w:r>
          </w:p>
          <w:p w:rsidR="11167C63" w:rsidP="19DFF259" w:rsidRDefault="11167C63" w14:paraId="1A91C863" w14:textId="5E7AD6DF">
            <w:pPr>
              <w:pStyle w:val="Standaard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>Partner 2 legal representative</w:t>
            </w:r>
          </w:p>
        </w:tc>
        <w:tc>
          <w:tcPr>
            <w:tcW w:w="5071" w:type="dxa"/>
            <w:tcBorders>
              <w:top w:val="single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  <w:vAlign w:val="top"/>
          </w:tcPr>
          <w:p w:rsidR="19DFF259" w:rsidP="16DC7D90" w:rsidRDefault="19DFF259" w14:paraId="3E7349BF" w14:textId="21265D7E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  <w:p w:rsidR="19DFF259" w:rsidP="16DC7D90" w:rsidRDefault="19DFF259" w14:paraId="22ECD208" w14:textId="52E8DB9D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  <w:p w:rsidR="19DFF259" w:rsidP="19DFF259" w:rsidRDefault="19DFF259" w14:paraId="7380E52C" w14:textId="3EAF3F06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</w:tc>
      </w:tr>
      <w:tr w:rsidR="19DFF259" w:rsidTr="16DC7D90" w14:paraId="5980CC10">
        <w:trPr>
          <w:trHeight w:val="300"/>
        </w:trPr>
        <w:tc>
          <w:tcPr>
            <w:tcW w:w="3915" w:type="dxa"/>
            <w:tcBorders>
              <w:top w:val="single" w:color="000000" w:themeColor="text1" w:sz="18"/>
              <w:left w:val="single" w:color="000000" w:themeColor="text1" w:sz="18"/>
              <w:bottom w:val="single" w:sz="8"/>
              <w:right w:val="single" w:color="000000" w:themeColor="text1" w:sz="18"/>
            </w:tcBorders>
            <w:tcMar/>
            <w:vAlign w:val="top"/>
          </w:tcPr>
          <w:p w:rsidR="11167C63" w:rsidP="19DFF259" w:rsidRDefault="11167C63" w14:paraId="7FD90E57" w14:textId="49D4AC9C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9DFF259" w:rsidR="11167C63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>Partner 3 requesting pre-financing</w:t>
            </w:r>
          </w:p>
          <w:p w:rsidR="11167C63" w:rsidP="19DFF259" w:rsidRDefault="11167C63" w14:paraId="3F6BA2DF" w14:textId="43FE81ED">
            <w:pPr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  <w:r w:rsidRPr="19DFF259" w:rsidR="11167C63">
              <w:rPr>
                <w:rFonts w:ascii="Cambria" w:hAnsi="Cambria" w:eastAsia="Cambria" w:cs="Cambria"/>
                <w:sz w:val="20"/>
                <w:szCs w:val="20"/>
                <w:lang w:val="en-GB"/>
              </w:rPr>
              <w:t>(name of the organisation in JEMS-STIPP)</w:t>
            </w:r>
          </w:p>
        </w:tc>
        <w:tc>
          <w:tcPr>
            <w:tcW w:w="5071" w:type="dxa"/>
            <w:tcBorders>
              <w:top w:val="single" w:color="000000" w:themeColor="text1" w:sz="18"/>
              <w:left w:val="single" w:color="000000" w:themeColor="text1" w:sz="18"/>
              <w:bottom w:val="single" w:sz="8"/>
              <w:right w:val="single" w:color="000000" w:themeColor="text1" w:sz="18"/>
            </w:tcBorders>
            <w:tcMar/>
            <w:vAlign w:val="top"/>
          </w:tcPr>
          <w:p w:rsidR="19DFF259" w:rsidP="19DFF259" w:rsidRDefault="19DFF259" w14:paraId="399B93F0" w14:textId="6CC75BAC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</w:tc>
      </w:tr>
      <w:tr w:rsidR="19DFF259" w:rsidTr="16DC7D90" w14:paraId="37CEE005">
        <w:trPr>
          <w:trHeight w:val="765"/>
        </w:trPr>
        <w:tc>
          <w:tcPr>
            <w:tcW w:w="3915" w:type="dxa"/>
            <w:tcBorders>
              <w:top w:val="single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  <w:vAlign w:val="top"/>
          </w:tcPr>
          <w:p w:rsidR="11167C63" w:rsidP="16DC7D90" w:rsidRDefault="11167C63" w14:paraId="5C433520" w14:textId="056FE3FB">
            <w:pPr>
              <w:pStyle w:val="Standaard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Name </w:t>
            </w:r>
            <w:r w:rsidRPr="16DC7D90" w:rsidR="063EC850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&amp; </w:t>
            </w: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 xml:space="preserve">signature of </w:t>
            </w:r>
          </w:p>
          <w:p w:rsidR="11167C63" w:rsidP="19DFF259" w:rsidRDefault="11167C63" w14:paraId="3DB49CF4" w14:textId="2609641E">
            <w:pPr>
              <w:pStyle w:val="Standaard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</w:pPr>
            <w:r w:rsidRPr="16DC7D90" w:rsidR="2E6692E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  <w:lang w:val="en-GB"/>
              </w:rPr>
              <w:t>Partner 3 legal representative</w:t>
            </w:r>
          </w:p>
        </w:tc>
        <w:tc>
          <w:tcPr>
            <w:tcW w:w="5071" w:type="dxa"/>
            <w:tcBorders>
              <w:top w:val="single" w:sz="8"/>
              <w:left w:val="single" w:color="000000" w:themeColor="text1" w:sz="18"/>
              <w:bottom w:val="single" w:color="000000" w:themeColor="text1" w:sz="18"/>
              <w:right w:val="single" w:color="000000" w:themeColor="text1" w:sz="18"/>
            </w:tcBorders>
            <w:tcMar/>
            <w:vAlign w:val="top"/>
          </w:tcPr>
          <w:p w:rsidR="19DFF259" w:rsidP="16DC7D90" w:rsidRDefault="19DFF259" w14:paraId="0AD79A0C" w14:textId="154E1A7F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  <w:p w:rsidR="19DFF259" w:rsidP="16DC7D90" w:rsidRDefault="19DFF259" w14:paraId="036BDD27" w14:textId="336CF105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  <w:p w:rsidR="19DFF259" w:rsidP="19DFF259" w:rsidRDefault="19DFF259" w14:paraId="438BBA22" w14:textId="4F152076">
            <w:pPr>
              <w:pStyle w:val="Standaard"/>
              <w:rPr>
                <w:rFonts w:ascii="Cambria" w:hAnsi="Cambria" w:eastAsia="Cambria" w:cs="Cambria"/>
                <w:sz w:val="20"/>
                <w:szCs w:val="20"/>
                <w:lang w:val="en-US"/>
              </w:rPr>
            </w:pPr>
          </w:p>
        </w:tc>
      </w:tr>
    </w:tbl>
    <w:p w:rsidR="29EB5CA4" w:rsidP="16DC7D90" w:rsidRDefault="29EB5CA4" w14:paraId="366F3BFF" w14:textId="03F87350">
      <w:pPr>
        <w:rPr>
          <w:i w:val="1"/>
          <w:iCs w:val="1"/>
          <w:sz w:val="16"/>
          <w:szCs w:val="16"/>
          <w:lang w:val="en-US"/>
        </w:rPr>
      </w:pPr>
      <w:r w:rsidRPr="16DC7D90" w:rsidR="29EB5CA4">
        <w:rPr>
          <w:i w:val="1"/>
          <w:iCs w:val="1"/>
          <w:sz w:val="16"/>
          <w:szCs w:val="16"/>
          <w:lang w:val="en-US"/>
        </w:rPr>
        <w:t xml:space="preserve">If needed – add extra boxes to the form for each consortium member requesting </w:t>
      </w:r>
      <w:r w:rsidRPr="16DC7D90" w:rsidR="6EC85A4B">
        <w:rPr>
          <w:i w:val="1"/>
          <w:iCs w:val="1"/>
          <w:sz w:val="16"/>
          <w:szCs w:val="16"/>
          <w:lang w:val="en-US"/>
        </w:rPr>
        <w:t>pre-</w:t>
      </w:r>
      <w:r w:rsidRPr="16DC7D90" w:rsidR="29EB5CA4">
        <w:rPr>
          <w:i w:val="1"/>
          <w:iCs w:val="1"/>
          <w:sz w:val="16"/>
          <w:szCs w:val="16"/>
          <w:lang w:val="en-US"/>
        </w:rPr>
        <w:t>financing.</w:t>
      </w:r>
    </w:p>
    <w:p w:rsidR="671324D6" w:rsidP="671324D6" w:rsidRDefault="671324D6" w14:paraId="6B42E870" w14:textId="6688A4F0">
      <w:pPr>
        <w:keepLines w:val="0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none"/>
          <w:lang w:val="en-US"/>
        </w:rPr>
      </w:pPr>
    </w:p>
    <w:p w:rsidR="7640AA8F" w:rsidP="19DFF259" w:rsidRDefault="7640AA8F" w14:paraId="3360D412" w14:textId="5366535D">
      <w:pPr>
        <w:pStyle w:val="Standaard"/>
        <w:keepLines w:val="0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none"/>
          <w:lang w:val="en-US"/>
        </w:rPr>
      </w:pPr>
      <w:r w:rsidRPr="19DFF259" w:rsidR="7640AA8F"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none"/>
          <w:lang w:val="en-US"/>
        </w:rPr>
        <w:t xml:space="preserve">2. </w:t>
      </w:r>
      <w:r w:rsidRPr="19DFF259" w:rsidR="7BF75F47"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single"/>
          <w:lang w:val="en-US"/>
        </w:rPr>
        <w:t xml:space="preserve">Lead </w:t>
      </w:r>
      <w:r w:rsidRPr="19DFF259" w:rsidR="7BF75F47"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single"/>
          <w:lang w:val="en-US"/>
        </w:rPr>
        <w:t>partner confirmation</w:t>
      </w:r>
    </w:p>
    <w:p w:rsidR="7BF75F47" w:rsidP="16DC7D90" w:rsidRDefault="7BF75F47" w14:paraId="6302B3C8" w14:textId="19E64398">
      <w:pPr>
        <w:pStyle w:val="Standaard"/>
        <w:keepLines w:val="0"/>
        <w:suppressLineNumbers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</w:pPr>
      <w:r w:rsidRPr="16DC7D90" w:rsidR="7BF75F47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>The following section must be filled</w:t>
      </w:r>
      <w:r w:rsidRPr="16DC7D90" w:rsidR="2FDC37BE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 xml:space="preserve"> in </w:t>
      </w:r>
      <w:r w:rsidRPr="16DC7D90" w:rsidR="7BF75F47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 xml:space="preserve">by the Lead </w:t>
      </w:r>
      <w:r w:rsidRPr="16DC7D90" w:rsidR="4372DCA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>P</w:t>
      </w:r>
      <w:r w:rsidRPr="16DC7D90" w:rsidR="7BF75F47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>artner</w:t>
      </w:r>
      <w:r w:rsidRPr="16DC7D90" w:rsidR="40F2F1B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>.</w:t>
      </w:r>
      <w:r w:rsidRPr="16DC7D90" w:rsidR="7ADDEAEF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 xml:space="preserve"> </w:t>
      </w:r>
      <w:r w:rsidRPr="16DC7D90" w:rsidR="40F2F1B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 xml:space="preserve">Tick the boxes </w:t>
      </w:r>
      <w:r w:rsidRPr="16DC7D90" w:rsidR="26F0A41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 xml:space="preserve">and sign </w:t>
      </w:r>
      <w:r w:rsidRPr="16DC7D90" w:rsidR="40F2F1B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>to agree on the statements.</w:t>
      </w:r>
    </w:p>
    <w:p w:rsidR="671324D6" w:rsidP="671324D6" w:rsidRDefault="671324D6" w14:paraId="12A78153" w14:textId="3F8D009A">
      <w:pPr>
        <w:pStyle w:val="Standaard"/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002060"/>
          <w:sz w:val="20"/>
          <w:szCs w:val="20"/>
          <w:lang w:val="en-GB"/>
        </w:rPr>
      </w:pPr>
    </w:p>
    <w:p w:rsidR="32044096" w:rsidP="671324D6" w:rsidRDefault="32044096" w14:paraId="39D598EA" w14:textId="60FF07D3">
      <w:pPr>
        <w:pStyle w:val="Standaard"/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0"/>
          <w:szCs w:val="20"/>
          <w:lang w:val="en-GB"/>
        </w:rPr>
      </w:pPr>
    </w:p>
    <w:p w:rsidR="32044096" w:rsidP="671324D6" w:rsidRDefault="32044096" w14:paraId="7F6CA74F" w14:textId="602F5D14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0"/>
          <w:szCs w:val="20"/>
          <w:lang w:val="en-GB"/>
        </w:rPr>
      </w:pPr>
      <w:r w:rsidRPr="16DC7D90" w:rsidR="014A02DC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☐ </w:t>
      </w:r>
      <w:r w:rsidRPr="16DC7D90" w:rsidR="6FED8021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As Lead Partner, I </w:t>
      </w:r>
      <w:r w:rsidRPr="16DC7D90" w:rsidR="667B47AC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would like to </w:t>
      </w:r>
      <w:r w:rsidRPr="16DC7D90" w:rsidR="6FED8021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request a pre-financing for the </w:t>
      </w:r>
      <w:r w:rsidRPr="16DC7D90" w:rsidR="6163C760">
        <w:rPr>
          <w:rFonts w:ascii="Cambria" w:hAnsi="Cambria" w:eastAsia="Cambria" w:cs="Cambria"/>
          <w:noProof w:val="0"/>
          <w:sz w:val="20"/>
          <w:szCs w:val="20"/>
          <w:lang w:val="en-GB"/>
        </w:rPr>
        <w:t>p</w:t>
      </w:r>
      <w:r w:rsidRPr="16DC7D90" w:rsidR="30D4A488">
        <w:rPr>
          <w:rFonts w:ascii="Cambria" w:hAnsi="Cambria" w:eastAsia="Cambria" w:cs="Cambria"/>
          <w:noProof w:val="0"/>
          <w:sz w:val="20"/>
          <w:szCs w:val="20"/>
          <w:lang w:val="en-GB"/>
        </w:rPr>
        <w:t>roject partner</w:t>
      </w:r>
      <w:r w:rsidRPr="16DC7D90" w:rsidR="4247A179">
        <w:rPr>
          <w:rFonts w:ascii="Cambria" w:hAnsi="Cambria" w:eastAsia="Cambria" w:cs="Cambria"/>
          <w:noProof w:val="0"/>
          <w:sz w:val="20"/>
          <w:szCs w:val="20"/>
          <w:lang w:val="en-GB"/>
        </w:rPr>
        <w:t>(s)</w:t>
      </w:r>
      <w:r w:rsidRPr="16DC7D90" w:rsidR="30D4A488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mentioned </w:t>
      </w:r>
      <w:r w:rsidRPr="16DC7D90" w:rsidR="479CF417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in the </w:t>
      </w:r>
      <w:r w:rsidRPr="16DC7D90" w:rsidR="0C246B1B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above section </w:t>
      </w:r>
      <w:r w:rsidRPr="16DC7D90" w:rsidR="479CF417">
        <w:rPr>
          <w:rFonts w:ascii="Cambria" w:hAnsi="Cambria" w:eastAsia="Cambria" w:cs="Cambria"/>
          <w:i w:val="1"/>
          <w:iCs w:val="1"/>
          <w:noProof w:val="0"/>
          <w:sz w:val="20"/>
          <w:szCs w:val="20"/>
          <w:u w:val="single"/>
          <w:lang w:val="en-GB"/>
        </w:rPr>
        <w:t>Partner pre-financing request</w:t>
      </w:r>
      <w:r w:rsidRPr="16DC7D90" w:rsidR="629E95A9">
        <w:rPr>
          <w:rFonts w:ascii="Cambria" w:hAnsi="Cambria" w:eastAsia="Cambria" w:cs="Cambria"/>
          <w:noProof w:val="0"/>
          <w:sz w:val="20"/>
          <w:szCs w:val="20"/>
          <w:lang w:val="en-GB"/>
        </w:rPr>
        <w:t>.</w:t>
      </w:r>
      <w:r w:rsidRPr="16DC7D90" w:rsidR="479CF417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</w:t>
      </w:r>
    </w:p>
    <w:p w:rsidR="72084BB2" w:rsidP="671324D6" w:rsidRDefault="72084BB2" w14:paraId="108E71A0" w14:textId="1DC26E91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/>
        <w:jc w:val="both"/>
        <w:rPr>
          <w:rFonts w:ascii="Cambria" w:hAnsi="Cambria" w:eastAsia="Cambria" w:cs="Cambria"/>
          <w:noProof w:val="0"/>
          <w:sz w:val="20"/>
          <w:szCs w:val="20"/>
          <w:lang w:val="en-US"/>
        </w:rPr>
      </w:pPr>
      <w:r w:rsidRPr="671324D6" w:rsidR="0C63D1E4">
        <w:rPr>
          <w:rFonts w:ascii="Cambria" w:hAnsi="Cambria" w:eastAsia="Cambria" w:cs="Cambria"/>
          <w:noProof w:val="0"/>
          <w:sz w:val="20"/>
          <w:szCs w:val="20"/>
          <w:lang w:val="en-US"/>
        </w:rPr>
        <w:t xml:space="preserve"> </w:t>
      </w:r>
    </w:p>
    <w:p w:rsidR="72084BB2" w:rsidP="16DC7D90" w:rsidRDefault="72084BB2" w14:paraId="09C1F7DE" w14:textId="31B21CBE">
      <w:pPr>
        <w:pStyle w:val="Standaard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mbria" w:hAnsi="Cambria" w:eastAsia="Cambria" w:cs="Cambria"/>
          <w:b w:val="0"/>
          <w:bCs w:val="0"/>
          <w:noProof w:val="0"/>
          <w:sz w:val="24"/>
          <w:szCs w:val="24"/>
          <w:u w:val="single"/>
          <w:lang w:val="en-GB"/>
        </w:rPr>
      </w:pPr>
      <w:r w:rsidRPr="16DC7D90" w:rsidR="131AB868">
        <w:rPr>
          <w:rFonts w:ascii="Cambria" w:hAnsi="Cambria" w:eastAsia="Cambria" w:cs="Cambria"/>
          <w:b w:val="0"/>
          <w:bCs w:val="0"/>
          <w:noProof w:val="0"/>
          <w:sz w:val="24"/>
          <w:szCs w:val="24"/>
          <w:u w:val="single"/>
          <w:lang w:val="en-GB"/>
        </w:rPr>
        <w:t>Liability statements</w:t>
      </w:r>
    </w:p>
    <w:p w:rsidR="72084BB2" w:rsidP="671324D6" w:rsidRDefault="72084BB2" w14:paraId="4E13D195" w14:textId="3CDB6444">
      <w:pPr>
        <w:keepLines w:val="0"/>
        <w:suppressLineNumbers w:val="0"/>
        <w:spacing w:before="0" w:beforeAutospacing="off" w:after="0" w:afterAutospacing="off" w:line="240" w:lineRule="auto"/>
        <w:ind w:firstLine="0"/>
        <w:jc w:val="both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GB"/>
        </w:rPr>
      </w:pPr>
    </w:p>
    <w:p w:rsidR="72084BB2" w:rsidP="671324D6" w:rsidRDefault="72084BB2" w14:paraId="05FE1EAE" w14:textId="6DAA97BE">
      <w:pPr>
        <w:pStyle w:val="Standaard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mbria" w:hAnsi="Cambria" w:eastAsia="Cambria" w:cs="Cambria"/>
          <w:noProof w:val="0"/>
          <w:sz w:val="20"/>
          <w:szCs w:val="20"/>
          <w:lang w:val="en-GB"/>
        </w:rPr>
      </w:pPr>
      <w:r w:rsidRPr="671324D6" w:rsidR="131AB868">
        <w:rPr>
          <w:rFonts w:ascii="Cambria" w:hAnsi="Cambria" w:eastAsia="Cambria" w:cs="Cambria"/>
          <w:noProof w:val="0"/>
          <w:sz w:val="20"/>
          <w:szCs w:val="20"/>
          <w:lang w:val="en-GB"/>
        </w:rPr>
        <w:t>☐ I, the undersigned, representing the Lead partner organisation mentioned above, certify that:</w:t>
      </w:r>
    </w:p>
    <w:p w:rsidR="72084BB2" w:rsidP="671324D6" w:rsidRDefault="72084BB2" w14:paraId="2847D9FA" w14:textId="309B9244">
      <w:pPr>
        <w:pStyle w:val="Lijstalinea"/>
        <w:numPr>
          <w:ilvl w:val="0"/>
          <w:numId w:val="26"/>
        </w:numPr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</w:pPr>
      <w:r w:rsidRPr="16DC7D90" w:rsidR="131AB868"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  <w:t xml:space="preserve">I acknowledge that pre-financing is a </w:t>
      </w:r>
      <w:r w:rsidRPr="16DC7D90" w:rsidR="131AB868"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  <w:t>favour</w:t>
      </w:r>
      <w:r w:rsidRPr="16DC7D90" w:rsidR="131AB868"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  <w:t xml:space="preserve"> and that the pre-financing decision can be reevaluated by the </w:t>
      </w:r>
      <w:r w:rsidRPr="16DC7D90" w:rsidR="131AB868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>STIPP SME Grant Scheme</w:t>
      </w:r>
      <w:r w:rsidRPr="16DC7D90" w:rsidR="131AB868"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  <w:t xml:space="preserve"> at any time</w:t>
      </w:r>
      <w:r w:rsidRPr="16DC7D90" w:rsidR="0712E43B"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  <w:t>,</w:t>
      </w:r>
    </w:p>
    <w:p w:rsidR="72084BB2" w:rsidP="671324D6" w:rsidRDefault="72084BB2" w14:paraId="4127BD63" w14:textId="752FA8B5">
      <w:pPr>
        <w:pStyle w:val="Lijstalinea"/>
        <w:numPr>
          <w:ilvl w:val="0"/>
          <w:numId w:val="26"/>
        </w:numPr>
        <w:suppressLineNumbers w:val="0"/>
        <w:bidi w:val="0"/>
        <w:spacing w:before="0" w:beforeAutospacing="off" w:after="0" w:afterAutospacing="off" w:line="360" w:lineRule="auto"/>
        <w:ind w:right="0"/>
        <w:jc w:val="both"/>
        <w:rPr>
          <w:rFonts w:ascii="Cambria" w:hAnsi="Cambria" w:eastAsia="Cambria" w:cs="Cambria"/>
          <w:noProof w:val="0"/>
          <w:sz w:val="20"/>
          <w:szCs w:val="20"/>
          <w:lang w:val="en-GB"/>
        </w:rPr>
      </w:pPr>
      <w:r w:rsidRPr="671324D6" w:rsidR="131AB868"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  <w:t xml:space="preserve">the information provided in this pre-financing request is true and complete, </w:t>
      </w:r>
    </w:p>
    <w:p w:rsidR="72084BB2" w:rsidP="19DFF259" w:rsidRDefault="72084BB2" w14:paraId="41F5DE85" w14:textId="499EB585">
      <w:pPr>
        <w:pStyle w:val="Lijstalinea"/>
        <w:keepLines w:val="0"/>
        <w:numPr>
          <w:ilvl w:val="0"/>
          <w:numId w:val="26"/>
        </w:numPr>
        <w:suppressLineNumbers w:val="0"/>
        <w:spacing w:before="0" w:beforeAutospacing="off" w:after="0" w:afterAutospacing="off" w:line="360" w:lineRule="auto"/>
        <w:ind w:right="0"/>
        <w:jc w:val="both"/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</w:pPr>
      <w:r w:rsidRPr="16DC7D90" w:rsidR="131AB868"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  <w:t>I am aware that the lack of veracity of the information or the distortion of this document will entail the invalidity of the merits affected and that I may be liable for legal responsibility.</w:t>
      </w:r>
    </w:p>
    <w:p w:rsidR="16DC7D90" w:rsidP="16DC7D90" w:rsidRDefault="16DC7D90" w14:paraId="393FE310" w14:textId="2F6F54EE">
      <w:pPr>
        <w:pStyle w:val="Standaard"/>
        <w:keepLines w:val="0"/>
        <w:suppressLineNumbers w:val="0"/>
        <w:spacing w:before="0" w:beforeAutospacing="off" w:after="0" w:afterAutospacing="off" w:line="360" w:lineRule="auto"/>
        <w:ind w:right="0"/>
        <w:jc w:val="both"/>
        <w:rPr>
          <w:rFonts w:ascii="Cambria" w:hAnsi="Cambria" w:eastAsia="Cambria" w:cs="Cambria"/>
          <w:noProof w:val="0"/>
          <w:color w:val="auto"/>
          <w:sz w:val="20"/>
          <w:szCs w:val="20"/>
          <w:lang w:val="en-GB" w:eastAsia="nl-NL" w:bidi="ar-SA"/>
        </w:rPr>
      </w:pPr>
    </w:p>
    <w:p w:rsidR="72084BB2" w:rsidP="16DC7D90" w:rsidRDefault="72084BB2" w14:paraId="6D8642EA" w14:textId="2E443D08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</w:pPr>
      <w:r w:rsidRPr="16DC7D90" w:rsidR="7B39C6A9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u w:val="single"/>
          <w:lang w:val="en-GB" w:eastAsia="nl-NL" w:bidi="ar-SA"/>
        </w:rPr>
        <w:t>Optional</w:t>
      </w:r>
      <w:r w:rsidRPr="16DC7D90" w:rsidR="7B39C6A9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GB" w:eastAsia="nl-NL" w:bidi="ar-SA"/>
        </w:rPr>
        <w:t xml:space="preserve"> - </w:t>
      </w:r>
      <w:r w:rsidRPr="16DC7D90" w:rsidR="7B39C6A9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GB" w:eastAsia="nl-NL" w:bidi="ar-SA"/>
        </w:rPr>
        <w:t>a</w:t>
      </w:r>
      <w:r w:rsidRPr="16DC7D90" w:rsidR="0C63D1E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GB" w:eastAsia="nl-NL" w:bidi="ar-SA"/>
        </w:rPr>
        <w:t>dditional</w:t>
      </w:r>
      <w:r w:rsidRPr="16DC7D90" w:rsidR="0C63D1E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GB" w:eastAsia="nl-NL" w:bidi="ar-SA"/>
        </w:rPr>
        <w:t xml:space="preserve"> comment explaining the need for pre-financing:</w:t>
      </w:r>
      <w:r w:rsidRPr="16DC7D90" w:rsidR="0C63D1E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53"/>
      </w:tblGrid>
      <w:tr w:rsidR="1915D812" w:rsidTr="16DC7D90" w14:paraId="40F23B86">
        <w:trPr>
          <w:trHeight w:val="300"/>
        </w:trPr>
        <w:tc>
          <w:tcPr>
            <w:tcW w:w="90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915D812" w:rsidP="16DC7D90" w:rsidRDefault="1915D812" w14:paraId="399B75E7" w14:textId="3FDAB8FB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</w:pPr>
            <w:r w:rsidRPr="16DC7D90" w:rsidR="0BC8F1B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  <w:t xml:space="preserve"> </w:t>
            </w:r>
          </w:p>
          <w:p w:rsidR="1915D812" w:rsidP="16DC7D90" w:rsidRDefault="1915D812" w14:paraId="48EB0F5A" w14:textId="0A7D3FC4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</w:pPr>
            <w:r w:rsidRPr="16DC7D90" w:rsidR="0BC8F1B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  <w:t xml:space="preserve"> </w:t>
            </w:r>
          </w:p>
          <w:p w:rsidR="1915D812" w:rsidP="16DC7D90" w:rsidRDefault="1915D812" w14:paraId="5F3B1AAD" w14:textId="5A6BADF7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</w:pPr>
            <w:r w:rsidRPr="16DC7D90" w:rsidR="0BC8F1B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  <w:t xml:space="preserve"> </w:t>
            </w:r>
          </w:p>
          <w:p w:rsidR="1915D812" w:rsidP="16DC7D90" w:rsidRDefault="1915D812" w14:paraId="320979B7" w14:textId="08CF3AEF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</w:pPr>
            <w:r w:rsidRPr="16DC7D90" w:rsidR="0BC8F1B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  <w:t xml:space="preserve"> </w:t>
            </w:r>
          </w:p>
          <w:p w:rsidR="16DC7D90" w:rsidP="16DC7D90" w:rsidRDefault="16DC7D90" w14:paraId="0695F1FF" w14:textId="38CC17D2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</w:pPr>
          </w:p>
          <w:p w:rsidR="16DC7D90" w:rsidP="16DC7D90" w:rsidRDefault="16DC7D90" w14:paraId="2F32C2C5" w14:textId="6296D4DB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</w:pPr>
          </w:p>
          <w:p w:rsidR="1915D812" w:rsidP="16DC7D90" w:rsidRDefault="1915D812" w14:paraId="23AEA85E" w14:textId="29D42A51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</w:pPr>
            <w:r w:rsidRPr="16DC7D90" w:rsidR="0BC8F1B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2060"/>
                <w:sz w:val="20"/>
                <w:szCs w:val="20"/>
                <w:lang w:val="en-US" w:eastAsia="nl-NL" w:bidi="ar-SA"/>
              </w:rPr>
              <w:t xml:space="preserve"> </w:t>
            </w:r>
          </w:p>
        </w:tc>
      </w:tr>
    </w:tbl>
    <w:p w:rsidR="72084BB2" w:rsidP="19DFF259" w:rsidRDefault="72084BB2" w14:paraId="64F9C687" w14:textId="52AC2B5F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b w:val="1"/>
          <w:bCs w:val="1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19DFF259" w:rsidR="0C63D1E4">
        <w:rPr>
          <w:rFonts w:ascii="Cambria" w:hAnsi="Cambria" w:eastAsia="Cambria" w:cs="Cambria"/>
          <w:b w:val="1"/>
          <w:bCs w:val="1"/>
          <w:strike w:val="0"/>
          <w:dstrike w:val="0"/>
          <w:noProof w:val="0"/>
          <w:sz w:val="20"/>
          <w:szCs w:val="20"/>
          <w:u w:val="none"/>
          <w:lang w:val="en-US"/>
        </w:rPr>
        <w:t xml:space="preserve"> </w:t>
      </w:r>
    </w:p>
    <w:p w:rsidR="72084BB2" w:rsidP="16DC7D90" w:rsidRDefault="72084BB2" w14:paraId="3279FE38" w14:textId="77B6815B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i w:val="1"/>
          <w:iCs w:val="1"/>
          <w:noProof w:val="0"/>
          <w:sz w:val="24"/>
          <w:szCs w:val="24"/>
          <w:lang w:val="en-GB"/>
        </w:rPr>
      </w:pPr>
      <w:r w:rsidRPr="16DC7D90" w:rsidR="0C63D1E4">
        <w:rPr>
          <w:rFonts w:ascii="Cambria" w:hAnsi="Cambria" w:eastAsia="Cambria" w:cs="Cambria"/>
          <w:noProof w:val="0"/>
          <w:sz w:val="20"/>
          <w:szCs w:val="20"/>
          <w:lang w:val="en-US"/>
        </w:rPr>
        <w:t xml:space="preserve"> </w:t>
      </w:r>
      <w:r w:rsidRPr="16DC7D90" w:rsidR="074F6068">
        <w:rPr>
          <w:rFonts w:ascii="Cambria" w:hAnsi="Cambria" w:eastAsia="Cambria" w:cs="Cambria"/>
          <w:i w:val="1"/>
          <w:iCs w:val="1"/>
          <w:noProof w:val="0"/>
          <w:sz w:val="20"/>
          <w:szCs w:val="20"/>
          <w:u w:val="single"/>
          <w:lang w:val="en-GB"/>
        </w:rPr>
        <w:t>Name</w:t>
      </w:r>
      <w:r w:rsidRPr="16DC7D90" w:rsidR="074F6068">
        <w:rPr>
          <w:rFonts w:ascii="Cambria" w:hAnsi="Cambria" w:eastAsia="Cambria" w:cs="Cambria"/>
          <w:i w:val="1"/>
          <w:iCs w:val="1"/>
          <w:noProof w:val="0"/>
          <w:sz w:val="20"/>
          <w:szCs w:val="20"/>
          <w:u w:val="none"/>
          <w:lang w:val="en-GB"/>
        </w:rPr>
        <w:t xml:space="preserve"> </w:t>
      </w:r>
      <w:r w:rsidRPr="16DC7D90" w:rsidR="38173C46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 xml:space="preserve">and </w:t>
      </w:r>
      <w:r w:rsidRPr="16DC7D90" w:rsidR="00FB25EB">
        <w:rPr>
          <w:rFonts w:ascii="Cambria" w:hAnsi="Cambria" w:eastAsia="Cambria" w:cs="Cambria"/>
          <w:i w:val="1"/>
          <w:iCs w:val="1"/>
          <w:noProof w:val="0"/>
          <w:sz w:val="20"/>
          <w:szCs w:val="20"/>
          <w:u w:val="single"/>
          <w:lang w:val="en-GB"/>
        </w:rPr>
        <w:t>signature</w:t>
      </w:r>
      <w:r w:rsidRPr="16DC7D90" w:rsidR="00FB25EB">
        <w:rPr>
          <w:rFonts w:ascii="Cambria" w:hAnsi="Cambria" w:eastAsia="Cambria" w:cs="Cambria"/>
          <w:i w:val="1"/>
          <w:iCs w:val="1"/>
          <w:noProof w:val="0"/>
          <w:sz w:val="20"/>
          <w:szCs w:val="20"/>
          <w:u w:val="none"/>
          <w:lang w:val="en-GB"/>
        </w:rPr>
        <w:t xml:space="preserve"> </w:t>
      </w:r>
      <w:r w:rsidRPr="16DC7D90" w:rsidR="7ACE9175">
        <w:rPr>
          <w:rFonts w:ascii="Cambria" w:hAnsi="Cambria" w:eastAsia="Cambria" w:cs="Cambria"/>
          <w:i w:val="1"/>
          <w:iCs w:val="1"/>
          <w:noProof w:val="0"/>
          <w:sz w:val="20"/>
          <w:szCs w:val="20"/>
          <w:u w:val="none"/>
          <w:lang w:val="en-GB"/>
        </w:rPr>
        <w:t xml:space="preserve">of </w:t>
      </w:r>
      <w:r w:rsidRPr="16DC7D90" w:rsidR="074F6068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 xml:space="preserve">the </w:t>
      </w:r>
      <w:r w:rsidRPr="16DC7D90" w:rsidR="035FFFBC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>legal representative of the Lead partner</w:t>
      </w:r>
      <w:r w:rsidRPr="16DC7D90" w:rsidR="5D1B3F27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>:</w:t>
      </w:r>
    </w:p>
    <w:p w:rsidR="72084BB2" w:rsidP="16DC7D90" w:rsidRDefault="72084BB2" w14:paraId="2CCBCE04" w14:textId="32126E26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i w:val="1"/>
          <w:iCs w:val="1"/>
          <w:noProof w:val="0"/>
          <w:sz w:val="24"/>
          <w:szCs w:val="24"/>
          <w:lang w:val="en-GB"/>
        </w:rPr>
      </w:pPr>
    </w:p>
    <w:p w:rsidR="16DC7D90" w:rsidP="16DC7D90" w:rsidRDefault="16DC7D90" w14:paraId="4527ABB5" w14:textId="74AB0104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i w:val="1"/>
          <w:iCs w:val="1"/>
          <w:noProof w:val="0"/>
          <w:sz w:val="24"/>
          <w:szCs w:val="24"/>
          <w:lang w:val="en-GB"/>
        </w:rPr>
      </w:pPr>
    </w:p>
    <w:p w:rsidR="72084BB2" w:rsidP="671324D6" w:rsidRDefault="72084BB2" w14:paraId="1E0E6E1D" w14:textId="5F4FB21B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4"/>
          <w:szCs w:val="24"/>
          <w:lang w:val="en-GB"/>
        </w:rPr>
      </w:pPr>
      <w:r w:rsidRPr="16DC7D90" w:rsidR="73E4CE27">
        <w:rPr>
          <w:rFonts w:ascii="Cambria" w:hAnsi="Cambria" w:eastAsia="Cambria" w:cs="Cambria"/>
          <w:noProof w:val="0"/>
          <w:sz w:val="24"/>
          <w:szCs w:val="24"/>
          <w:lang w:val="en-GB"/>
        </w:rPr>
        <w:t>____________________________</w:t>
      </w:r>
      <w:r w:rsidRPr="16DC7D90" w:rsidR="334CCCDE">
        <w:rPr>
          <w:rFonts w:ascii="Cambria" w:hAnsi="Cambria" w:eastAsia="Cambria" w:cs="Cambria"/>
          <w:noProof w:val="0"/>
          <w:sz w:val="24"/>
          <w:szCs w:val="24"/>
          <w:lang w:val="en-GB"/>
        </w:rPr>
        <w:t>_________</w:t>
      </w:r>
      <w:r w:rsidRPr="16DC7D90" w:rsidR="73E4CE27">
        <w:rPr>
          <w:rFonts w:ascii="Cambria" w:hAnsi="Cambria" w:eastAsia="Cambria" w:cs="Cambria"/>
          <w:noProof w:val="0"/>
          <w:sz w:val="24"/>
          <w:szCs w:val="24"/>
          <w:lang w:val="en-GB"/>
        </w:rPr>
        <w:t>____________________</w:t>
      </w:r>
      <w:r w:rsidRPr="16DC7D90" w:rsidR="73E4CE27">
        <w:rPr>
          <w:rFonts w:ascii="Cambria" w:hAnsi="Cambria" w:eastAsia="Cambria" w:cs="Cambria"/>
          <w:noProof w:val="0"/>
          <w:sz w:val="24"/>
          <w:szCs w:val="24"/>
          <w:lang w:val="en-GB"/>
        </w:rPr>
        <w:t>________</w:t>
      </w:r>
    </w:p>
    <w:p w:rsidR="72084BB2" w:rsidP="671324D6" w:rsidRDefault="72084BB2" w14:paraId="7FDD8D25" w14:textId="46692B52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0"/>
          <w:szCs w:val="20"/>
          <w:lang w:val="en-US"/>
        </w:rPr>
      </w:pPr>
      <w:r w:rsidRPr="671324D6" w:rsidR="0C63D1E4">
        <w:rPr>
          <w:rFonts w:ascii="Cambria" w:hAnsi="Cambria" w:eastAsia="Cambria" w:cs="Cambria"/>
          <w:noProof w:val="0"/>
          <w:sz w:val="20"/>
          <w:szCs w:val="20"/>
          <w:lang w:val="en-US"/>
        </w:rPr>
        <w:t xml:space="preserve"> </w:t>
      </w:r>
    </w:p>
    <w:p w:rsidR="0C63D1E4" w:rsidP="16DC7D90" w:rsidRDefault="0C63D1E4" w14:paraId="6F226E1D" w14:textId="31D79C9A">
      <w:pPr>
        <w:keepLines w:val="0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en-US"/>
        </w:rPr>
      </w:pPr>
      <w:r w:rsidRPr="16DC7D90" w:rsidR="0C63D1E4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16DC7D90" w:rsidP="16DC7D90" w:rsidRDefault="16DC7D90" w14:paraId="5B71E696" w14:textId="4AD6F983">
      <w:pPr>
        <w:keepLines w:val="0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en-US"/>
        </w:rPr>
      </w:pPr>
    </w:p>
    <w:p w:rsidR="72084BB2" w:rsidP="16DC7D90" w:rsidRDefault="72084BB2" w14:paraId="3C657A59" w14:textId="3590C2E8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US"/>
        </w:rPr>
      </w:pPr>
      <w:r w:rsidRPr="16DC7D90" w:rsidR="793D163A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>Signature</w:t>
      </w:r>
      <w:r w:rsidRPr="16DC7D90" w:rsidR="43DF23DE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>:</w:t>
      </w:r>
      <w:r w:rsidRPr="16DC7D90" w:rsidR="793D163A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</w:t>
      </w:r>
      <w:r w:rsidRPr="16DC7D90" w:rsidR="793D163A">
        <w:rPr>
          <w:rFonts w:ascii="Cambria" w:hAnsi="Cambria" w:eastAsia="Cambria" w:cs="Cambria"/>
          <w:noProof w:val="0"/>
          <w:sz w:val="24"/>
          <w:szCs w:val="24"/>
          <w:lang w:val="en-GB"/>
        </w:rPr>
        <w:t xml:space="preserve">  ______________________</w:t>
      </w:r>
      <w:r>
        <w:tab/>
      </w:r>
      <w:r w:rsidRPr="16DC7D90" w:rsidR="793D163A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Date</w:t>
      </w:r>
      <w:r w:rsidRPr="16DC7D90" w:rsidR="0695F6DB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:</w:t>
      </w:r>
      <w:r w:rsidRPr="16DC7D90" w:rsidR="793D163A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 xml:space="preserve"> </w:t>
      </w:r>
      <w:r w:rsidRPr="16DC7D90" w:rsidR="793D163A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 xml:space="preserve">  ______</w:t>
      </w:r>
      <w:r w:rsidRPr="16DC7D90" w:rsidR="089C9EFF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/</w:t>
      </w:r>
      <w:r w:rsidRPr="16DC7D90" w:rsidR="793D163A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_______</w:t>
      </w:r>
      <w:r w:rsidRPr="16DC7D90" w:rsidR="0FFF57F0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/</w:t>
      </w:r>
      <w:r w:rsidRPr="16DC7D90" w:rsidR="793D163A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_______</w:t>
      </w:r>
    </w:p>
    <w:p w:rsidR="19DFF259" w:rsidP="19DFF259" w:rsidRDefault="19DFF259" w14:paraId="1923052F" w14:textId="4349C04D">
      <w:pPr>
        <w:pStyle w:val="Standaard"/>
        <w:keepLines w:val="0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en-US"/>
        </w:rPr>
      </w:pPr>
    </w:p>
    <w:p w:rsidR="0464E9D0" w:rsidP="16DC7D90" w:rsidRDefault="0464E9D0" w14:paraId="7EFC3D53" w14:textId="4C78F101">
      <w:pPr>
        <w:keepLines w:val="0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16"/>
          <w:szCs w:val="16"/>
          <w:u w:val="none"/>
          <w:lang w:val="en-US"/>
        </w:rPr>
      </w:pPr>
      <w:r w:rsidRPr="16DC7D90" w:rsidR="0464E9D0">
        <w:rPr>
          <w:rFonts w:ascii="Cambria" w:hAnsi="Cambria" w:eastAsia="Cambria" w:cs="Cambria"/>
          <w:b w:val="1"/>
          <w:bCs w:val="1"/>
          <w:noProof w:val="0"/>
          <w:sz w:val="20"/>
          <w:szCs w:val="20"/>
          <w:lang w:val="en-US"/>
        </w:rPr>
        <w:t>__________________________________________________________________________________________________________________________</w:t>
      </w:r>
    </w:p>
    <w:p w:rsidR="59339530" w:rsidP="671324D6" w:rsidRDefault="59339530" w14:paraId="30B4A0E7" w14:textId="71004A73">
      <w:pPr>
        <w:keepLines w:val="0"/>
        <w:shd w:val="clear" w:color="auto" w:fill="D9D9D9" w:themeFill="background2" w:themeFillShade="D9"/>
        <w:spacing w:before="0" w:beforeAutospacing="off" w:after="0" w:afterAutospacing="off" w:line="360" w:lineRule="auto"/>
        <w:jc w:val="both"/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none"/>
          <w:lang w:val="en-US"/>
        </w:rPr>
      </w:pPr>
      <w:r w:rsidRPr="671324D6" w:rsidR="59339530">
        <w:rPr>
          <w:rFonts w:ascii="Cambria" w:hAnsi="Cambria" w:eastAsia="Cambria" w:cs="Cambria"/>
          <w:b w:val="1"/>
          <w:bCs w:val="1"/>
          <w:noProof w:val="0"/>
          <w:sz w:val="24"/>
          <w:szCs w:val="24"/>
          <w:u w:val="single"/>
          <w:lang w:val="en-US"/>
        </w:rPr>
        <w:t>Pre-financing decision</w:t>
      </w:r>
    </w:p>
    <w:p w:rsidR="59339530" w:rsidP="16DC7D90" w:rsidRDefault="59339530" w14:paraId="12D8C8B3" w14:textId="1D387BBE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</w:pPr>
      <w:r w:rsidRPr="16DC7D90" w:rsidR="59339530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>This section should remain empty</w:t>
      </w:r>
      <w:r w:rsidRPr="16DC7D90" w:rsidR="59339530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 xml:space="preserve"> (it will be filled in by the STIPP Fund Management</w:t>
      </w:r>
      <w:r w:rsidRPr="16DC7D90" w:rsidR="59339530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2060"/>
          <w:sz w:val="20"/>
          <w:szCs w:val="20"/>
          <w:lang w:val="en-US" w:eastAsia="nl-NL" w:bidi="ar-SA"/>
        </w:rPr>
        <w:t>)</w:t>
      </w:r>
    </w:p>
    <w:p w:rsidR="59339530" w:rsidP="671324D6" w:rsidRDefault="59339530" w14:paraId="77C5E8D9" w14:textId="7E785C3B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0"/>
          <w:szCs w:val="20"/>
          <w:lang w:val="en-US"/>
        </w:rPr>
      </w:pPr>
      <w:r w:rsidRPr="671324D6" w:rsidR="59339530">
        <w:rPr>
          <w:rFonts w:ascii="Cambria" w:hAnsi="Cambria" w:eastAsia="Cambria" w:cs="Cambria"/>
          <w:noProof w:val="0"/>
          <w:sz w:val="20"/>
          <w:szCs w:val="20"/>
          <w:lang w:val="en-US"/>
        </w:rPr>
        <w:t xml:space="preserve"> </w:t>
      </w:r>
    </w:p>
    <w:p w:rsidR="671324D6" w:rsidP="671324D6" w:rsidRDefault="671324D6" w14:paraId="15B80E8F" w14:textId="67C99983">
      <w:pPr>
        <w:keepLines w:val="0"/>
        <w:spacing w:before="0" w:beforeAutospacing="off" w:after="0" w:afterAutospacing="off" w:line="240" w:lineRule="auto"/>
        <w:jc w:val="both"/>
        <w:rPr>
          <w:rFonts w:ascii="Cambria" w:hAnsi="Cambria" w:eastAsia="Cambria" w:cs="Cambria"/>
          <w:noProof w:val="0"/>
          <w:sz w:val="20"/>
          <w:szCs w:val="20"/>
          <w:lang w:val="en-US"/>
        </w:rPr>
      </w:pPr>
    </w:p>
    <w:p w:rsidR="59339530" w:rsidP="671324D6" w:rsidRDefault="59339530" w14:paraId="406F270E" w14:textId="15FE798C">
      <w:pPr>
        <w:pStyle w:val="Lijstalinea"/>
        <w:keepLines w:val="0"/>
        <w:numPr>
          <w:ilvl w:val="0"/>
          <w:numId w:val="31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</w:pPr>
      <w:r w:rsidRPr="671324D6" w:rsidR="59339530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 xml:space="preserve">Reception date of the </w:t>
      </w:r>
      <w:r w:rsidRPr="671324D6" w:rsidR="7B3657AE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>request in full</w:t>
      </w:r>
      <w:r w:rsidRPr="671324D6" w:rsidR="59339530">
        <w:rPr>
          <w:rFonts w:ascii="Cambria" w:hAnsi="Cambria" w:eastAsia="Cambria" w:cs="Cambria"/>
          <w:i w:val="1"/>
          <w:iCs w:val="1"/>
          <w:noProof w:val="0"/>
          <w:sz w:val="20"/>
          <w:szCs w:val="20"/>
          <w:lang w:val="en-GB"/>
        </w:rPr>
        <w:t>:</w:t>
      </w:r>
      <w:r w:rsidRPr="671324D6" w:rsidR="59339530">
        <w:rPr>
          <w:rFonts w:ascii="Cambria" w:hAnsi="Cambria" w:eastAsia="Cambria" w:cs="Cambria"/>
          <w:noProof w:val="0"/>
          <w:sz w:val="20"/>
          <w:szCs w:val="20"/>
          <w:lang w:val="en-GB"/>
        </w:rPr>
        <w:t xml:space="preserve"> </w:t>
      </w:r>
      <w:r w:rsidRPr="671324D6" w:rsidR="59339530">
        <w:rPr>
          <w:rFonts w:ascii="Cambria" w:hAnsi="Cambria" w:eastAsia="Cambria" w:cs="Cambria"/>
          <w:noProof w:val="0"/>
          <w:sz w:val="24"/>
          <w:szCs w:val="24"/>
          <w:lang w:val="en-GB"/>
        </w:rPr>
        <w:t xml:space="preserve"> </w:t>
      </w:r>
      <w:r w:rsidRPr="671324D6" w:rsidR="68BA59FF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________________________</w:t>
      </w:r>
    </w:p>
    <w:p w:rsidR="59339530" w:rsidP="671324D6" w:rsidRDefault="59339530" w14:paraId="3AE8C56F" w14:textId="7C7B4F95">
      <w:pPr>
        <w:pStyle w:val="Standaard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mbria" w:hAnsi="Cambria" w:eastAsia="Cambria" w:cs="Cambria"/>
          <w:noProof w:val="0"/>
          <w:sz w:val="24"/>
          <w:szCs w:val="24"/>
          <w:lang w:val="en-GB"/>
        </w:rPr>
      </w:pPr>
    </w:p>
    <w:p w:rsidR="671324D6" w:rsidP="19DFF259" w:rsidRDefault="671324D6" w14:paraId="453D717D" w14:textId="099A683A">
      <w:pPr>
        <w:pStyle w:val="Lijstalinea"/>
        <w:keepLines w:val="0"/>
        <w:numPr>
          <w:ilvl w:val="0"/>
          <w:numId w:val="32"/>
        </w:numPr>
        <w:suppressLineNumbers w:val="0"/>
        <w:spacing w:before="0" w:beforeAutospacing="off" w:after="0" w:afterAutospacing="off" w:line="240" w:lineRule="auto"/>
        <w:ind w:right="0"/>
        <w:jc w:val="both"/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</w:pPr>
      <w:r w:rsidRPr="19DFF259" w:rsidR="34E7AF43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Approval d</w:t>
      </w:r>
      <w:r w:rsidRPr="19DFF259" w:rsidR="59339530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ate</w:t>
      </w:r>
      <w:r w:rsidRPr="19DFF259" w:rsidR="404CE045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 xml:space="preserve"> of the request</w:t>
      </w:r>
      <w:r w:rsidRPr="19DFF259" w:rsidR="59339530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: _</w:t>
      </w:r>
      <w:r w:rsidRPr="19DFF259" w:rsidR="0837E8B3">
        <w:rPr>
          <w:rFonts w:ascii="Cambria" w:hAnsi="Cambria" w:eastAsia="Cambria" w:cs="Cambria"/>
          <w:i w:val="1"/>
          <w:iCs w:val="1"/>
          <w:noProof w:val="0"/>
          <w:color w:val="auto"/>
          <w:sz w:val="20"/>
          <w:szCs w:val="20"/>
          <w:lang w:val="en-GB" w:eastAsia="nl-NL" w:bidi="ar-SA"/>
        </w:rPr>
        <w:t>_______________________</w:t>
      </w:r>
    </w:p>
    <w:sectPr w:rsidRPr="00313C26" w:rsidR="00BC26E5" w:rsidSect="00E90B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orient="portrait" w:code="9"/>
      <w:pgMar w:top="2127" w:right="1418" w:bottom="1418" w:left="1418" w:header="567" w:footer="624" w:gutter="0"/>
      <w:pgNumType w:start="1"/>
      <w:cols w:space="709"/>
      <w:docGrid w:linePitch="27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50F" w:rsidRDefault="004C650F" w14:paraId="4F1A51AE" w14:textId="77777777">
      <w:r>
        <w:separator/>
      </w:r>
    </w:p>
    <w:p w:rsidR="004C650F" w:rsidRDefault="004C650F" w14:paraId="3FBC69C9" w14:textId="77777777"/>
    <w:p w:rsidR="004C650F" w:rsidRDefault="004C650F" w14:paraId="3A331B3D" w14:textId="77777777"/>
  </w:endnote>
  <w:endnote w:type="continuationSeparator" w:id="0">
    <w:p w:rsidR="004C650F" w:rsidRDefault="004C650F" w14:paraId="4485F06F" w14:textId="77777777">
      <w:r>
        <w:continuationSeparator/>
      </w:r>
    </w:p>
    <w:p w:rsidR="004C650F" w:rsidRDefault="004C650F" w14:paraId="6165B9CC" w14:textId="77777777"/>
    <w:p w:rsidR="004C650F" w:rsidRDefault="004C650F" w14:paraId="1695C165" w14:textId="77777777"/>
  </w:endnote>
  <w:endnote w:type="continuationNotice" w:id="1">
    <w:p w:rsidR="004C650F" w:rsidRDefault="004C650F" w14:paraId="62896D5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4C4" w:rsidRDefault="008E64C4" w14:paraId="3CF2C009" w14:textId="77777777">
    <w:pPr>
      <w:pStyle w:val="Voettekst"/>
    </w:pPr>
  </w:p>
  <w:p w:rsidR="004D1486" w:rsidP="00FF4DC2" w:rsidRDefault="00FF4DC2" w14:paraId="47BDE3AC" w14:textId="77777777">
    <w:pPr>
      <w:pStyle w:val="Voetteksteven"/>
    </w:pPr>
    <w:r>
      <w:fldChar w:fldCharType="begin"/>
    </w:r>
    <w:r>
      <w:instrText xml:space="preserve"> page </w:instrText>
    </w:r>
    <w:r>
      <w:fldChar w:fldCharType="separate"/>
    </w:r>
    <w:r w:rsidR="0080584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E283A" w:rsidR="007E6BD3" w:rsidP="671324D6" w:rsidRDefault="007E6BD3" w14:paraId="60D3B744" w14:textId="3B4EC429">
    <w:pPr>
      <w:spacing w:line="240" w:lineRule="auto"/>
      <w:ind w:left="7200" w:firstLine="0"/>
      <w:rPr>
        <w:rFonts w:ascii="Aptos" w:hAnsi="Aptos"/>
      </w:rPr>
    </w:pPr>
    <w:r w:rsidRPr="671324D6" w:rsidR="671324D6">
      <w:rPr>
        <w:rFonts w:ascii="Open Sans" w:hAnsi="Open Sans" w:eastAsia="Open Sans" w:cs="Open Sans"/>
        <w:sz w:val="18"/>
        <w:szCs w:val="18"/>
      </w:rPr>
      <w:t xml:space="preserve">Page </w:t>
    </w:r>
    <w:r w:rsidRPr="671324D6">
      <w:rPr>
        <w:rFonts w:ascii="Open Sans" w:hAnsi="Open Sans" w:eastAsia="Open Sans" w:cs="Open Sans"/>
        <w:sz w:val="18"/>
        <w:szCs w:val="18"/>
      </w:rPr>
      <w:fldChar w:fldCharType="begin"/>
    </w:r>
    <w:r w:rsidRPr="671324D6">
      <w:rPr>
        <w:rFonts w:ascii="Aptos" w:hAnsi="Aptos"/>
      </w:rPr>
      <w:instrText xml:space="preserve"> page </w:instrText>
    </w:r>
    <w:r w:rsidRPr="671324D6">
      <w:rPr>
        <w:rFonts w:ascii="Aptos" w:hAnsi="Aptos"/>
      </w:rPr>
      <w:fldChar w:fldCharType="separate"/>
    </w:r>
    <w:r w:rsidRPr="671324D6" w:rsidR="671324D6">
      <w:rPr>
        <w:rFonts w:ascii="Open Sans" w:hAnsi="Open Sans" w:eastAsia="Open Sans" w:cs="Open Sans"/>
        <w:sz w:val="18"/>
        <w:szCs w:val="18"/>
      </w:rPr>
      <w:t>1</w:t>
    </w:r>
    <w:r w:rsidRPr="671324D6">
      <w:rPr>
        <w:rFonts w:ascii="Open Sans" w:hAnsi="Open Sans" w:eastAsia="Open Sans" w:cs="Open Sans"/>
        <w:sz w:val="18"/>
        <w:szCs w:val="18"/>
      </w:rPr>
      <w:fldChar w:fldCharType="end"/>
    </w:r>
    <w:r w:rsidRPr="671324D6" w:rsidR="671324D6">
      <w:rPr>
        <w:rFonts w:ascii="Open Sans" w:hAnsi="Open Sans" w:eastAsia="Open Sans" w:cs="Open Sans"/>
        <w:sz w:val="18"/>
        <w:szCs w:val="18"/>
      </w:rPr>
      <w:t>/</w:t>
    </w:r>
    <w:r w:rsidRPr="671324D6">
      <w:rPr>
        <w:rFonts w:ascii="Open Sans" w:hAnsi="Open Sans" w:eastAsia="Open Sans" w:cs="Open Sans"/>
        <w:sz w:val="18"/>
        <w:szCs w:val="18"/>
      </w:rPr>
      <w:fldChar w:fldCharType="begin"/>
    </w:r>
    <w:r w:rsidRPr="671324D6">
      <w:rPr>
        <w:rFonts w:ascii="Aptos" w:hAnsi="Aptos"/>
        <w:sz w:val="18"/>
        <w:szCs w:val="18"/>
      </w:rPr>
      <w:instrText xml:space="preserve"> NUMPAGES </w:instrText>
    </w:r>
    <w:r w:rsidRPr="671324D6">
      <w:rPr>
        <w:rFonts w:ascii="Aptos" w:hAnsi="Aptos"/>
        <w:sz w:val="18"/>
        <w:szCs w:val="18"/>
      </w:rPr>
      <w:fldChar w:fldCharType="separate"/>
    </w:r>
    <w:r w:rsidRPr="671324D6" w:rsidR="671324D6">
      <w:rPr>
        <w:rFonts w:ascii="Open Sans" w:hAnsi="Open Sans" w:eastAsia="Open Sans" w:cs="Open Sans"/>
        <w:sz w:val="18"/>
        <w:szCs w:val="18"/>
      </w:rPr>
      <w:t>3</w:t>
    </w:r>
    <w:r w:rsidRPr="671324D6">
      <w:rPr>
        <w:rFonts w:ascii="Open Sans" w:hAnsi="Open Sans" w:eastAsia="Open Sans" w:cs="Open Sans"/>
        <w:sz w:val="18"/>
        <w:szCs w:val="18"/>
      </w:rPr>
      <w:fldChar w:fldCharType="end"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E283A" w:rsidR="00B56A29" w:rsidP="00E90BFE" w:rsidRDefault="00E90BFE" w14:paraId="15BFE62A" w14:textId="77777777">
    <w:pPr>
      <w:pStyle w:val="Voettekst"/>
      <w:jc w:val="left"/>
      <w:rPr>
        <w:rFonts w:ascii="Aptos" w:hAnsi="Aptos"/>
      </w:rPr>
    </w:pPr>
    <w:r w:rsidRPr="008E283A">
      <w:rPr>
        <w:rFonts w:ascii="Aptos" w:hAnsi="Aptos"/>
      </w:rPr>
      <w:t xml:space="preserve">Page </w:t>
    </w:r>
    <w:r w:rsidRPr="008E283A" w:rsidR="0080042F">
      <w:rPr>
        <w:rFonts w:ascii="Aptos" w:hAnsi="Aptos"/>
      </w:rPr>
      <w:fldChar w:fldCharType="begin"/>
    </w:r>
    <w:r w:rsidRPr="008E283A" w:rsidR="0080042F">
      <w:rPr>
        <w:rFonts w:ascii="Aptos" w:hAnsi="Aptos"/>
      </w:rPr>
      <w:instrText xml:space="preserve"> page </w:instrText>
    </w:r>
    <w:r w:rsidRPr="008E283A" w:rsidR="0080042F">
      <w:rPr>
        <w:rFonts w:ascii="Aptos" w:hAnsi="Aptos"/>
      </w:rPr>
      <w:fldChar w:fldCharType="separate"/>
    </w:r>
    <w:r w:rsidRPr="008E283A" w:rsidR="009E69C9">
      <w:rPr>
        <w:rFonts w:ascii="Aptos" w:hAnsi="Aptos"/>
        <w:noProof/>
      </w:rPr>
      <w:t>1</w:t>
    </w:r>
    <w:r w:rsidRPr="008E283A" w:rsidR="0080042F">
      <w:rPr>
        <w:rFonts w:ascii="Aptos" w:hAnsi="Aptos"/>
      </w:rPr>
      <w:fldChar w:fldCharType="end"/>
    </w:r>
    <w:r w:rsidRPr="008E283A">
      <w:rPr>
        <w:rFonts w:ascii="Aptos" w:hAnsi="Aptos"/>
      </w:rPr>
      <w:t xml:space="preserve"> </w:t>
    </w:r>
    <w:proofErr w:type="spellStart"/>
    <w:r w:rsidRPr="008E283A">
      <w:rPr>
        <w:rFonts w:ascii="Aptos" w:hAnsi="Aptos"/>
      </w:rPr>
      <w:t>from</w:t>
    </w:r>
    <w:proofErr w:type="spellEnd"/>
    <w:r w:rsidRPr="008E283A">
      <w:rPr>
        <w:rFonts w:ascii="Aptos" w:hAnsi="Aptos"/>
      </w:rPr>
      <w:t xml:space="preserve"> </w:t>
    </w:r>
    <w:r w:rsidRPr="008E283A">
      <w:rPr>
        <w:rFonts w:ascii="Aptos" w:hAnsi="Aptos"/>
        <w:sz w:val="18"/>
      </w:rPr>
      <w:fldChar w:fldCharType="begin"/>
    </w:r>
    <w:r w:rsidRPr="008E283A">
      <w:rPr>
        <w:rFonts w:ascii="Aptos" w:hAnsi="Aptos"/>
        <w:sz w:val="18"/>
      </w:rPr>
      <w:instrText xml:space="preserve"> NUMPAGES </w:instrText>
    </w:r>
    <w:r w:rsidRPr="008E283A">
      <w:rPr>
        <w:rFonts w:ascii="Aptos" w:hAnsi="Aptos"/>
        <w:sz w:val="18"/>
      </w:rPr>
      <w:fldChar w:fldCharType="separate"/>
    </w:r>
    <w:r w:rsidRPr="008E283A">
      <w:rPr>
        <w:rFonts w:ascii="Aptos" w:hAnsi="Aptos"/>
        <w:sz w:val="18"/>
      </w:rPr>
      <w:t>3</w:t>
    </w:r>
    <w:r w:rsidRPr="008E283A">
      <w:rPr>
        <w:rFonts w:ascii="Aptos" w:hAnsi="Aptos"/>
        <w:sz w:val="18"/>
      </w:rPr>
      <w:fldChar w:fldCharType="end"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proofErr w:type="spellStart"/>
    <w:r w:rsidRPr="008E283A">
      <w:rPr>
        <w:rFonts w:ascii="Aptos" w:hAnsi="Aptos"/>
      </w:rPr>
      <w:t>Initials</w:t>
    </w:r>
    <w:proofErr w:type="spellEnd"/>
    <w:r w:rsidRPr="008E283A">
      <w:rPr>
        <w:rFonts w:ascii="Aptos" w:hAnsi="Aptos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50F" w:rsidRDefault="004C650F" w14:paraId="45FDCF4E" w14:textId="77777777">
      <w:r>
        <w:separator/>
      </w:r>
    </w:p>
    <w:p w:rsidR="004C650F" w:rsidRDefault="004C650F" w14:paraId="3506C32C" w14:textId="77777777"/>
    <w:p w:rsidR="004C650F" w:rsidRDefault="004C650F" w14:paraId="5F7A2EAC" w14:textId="77777777"/>
  </w:footnote>
  <w:footnote w:type="continuationSeparator" w:id="0">
    <w:p w:rsidR="004C650F" w:rsidRDefault="004C650F" w14:paraId="330A25B4" w14:textId="77777777">
      <w:r>
        <w:continuationSeparator/>
      </w:r>
    </w:p>
    <w:p w:rsidR="004C650F" w:rsidRDefault="004C650F" w14:paraId="275528F5" w14:textId="77777777"/>
    <w:p w:rsidR="004C650F" w:rsidRDefault="004C650F" w14:paraId="09110C2F" w14:textId="77777777"/>
  </w:footnote>
  <w:footnote w:type="continuationNotice" w:id="1">
    <w:p w:rsidR="004C650F" w:rsidRDefault="004C650F" w14:paraId="08449EF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4C4" w:rsidRDefault="008E64C4" w14:paraId="49A1CFA2" w14:textId="77777777"/>
  <w:p w:rsidR="004D1486" w:rsidRDefault="004D1486" w14:paraId="5FA744A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D555A7" w:rsidTr="01CBB6FC" w14:paraId="6D1FA964" w14:textId="77777777">
      <w:trPr>
        <w:trHeight w:val="300"/>
      </w:trPr>
      <w:tc>
        <w:tcPr>
          <w:tcW w:w="3020" w:type="dxa"/>
        </w:tcPr>
        <w:p w:rsidR="48D555A7" w:rsidP="48D555A7" w:rsidRDefault="48D555A7" w14:paraId="7242EA53" w14:textId="6EB21DE4">
          <w:pPr>
            <w:pStyle w:val="Koptekst"/>
            <w:ind w:left="-115"/>
            <w:jc w:val="left"/>
          </w:pPr>
        </w:p>
      </w:tc>
      <w:tc>
        <w:tcPr>
          <w:tcW w:w="3020" w:type="dxa"/>
        </w:tcPr>
        <w:p w:rsidR="48D555A7" w:rsidP="48D555A7" w:rsidRDefault="48D555A7" w14:paraId="4F570407" w14:textId="716BA80F">
          <w:pPr>
            <w:pStyle w:val="Koptekst"/>
            <w:jc w:val="center"/>
          </w:pPr>
        </w:p>
      </w:tc>
      <w:tc>
        <w:tcPr>
          <w:tcW w:w="3020" w:type="dxa"/>
        </w:tcPr>
        <w:p w:rsidR="48D555A7" w:rsidP="01CBB6FC" w:rsidRDefault="01CBB6FC" w14:paraId="4F95FA8A" w14:textId="6E770424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82E2B2D" wp14:editId="11307802">
                <wp:extent cx="1771650" cy="895350"/>
                <wp:effectExtent l="0" t="0" r="0" b="0"/>
                <wp:docPr id="1528393694" name="Afbeelding 15283936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8D555A7" w:rsidP="48D555A7" w:rsidRDefault="48D555A7" w14:paraId="0106F24B" w14:textId="2F9551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56F9" w:rsidP="48D555A7" w:rsidRDefault="01CBB6FC" w14:paraId="5B4ABE8B" w14:textId="0C3FA6D8">
    <w:pPr>
      <w:ind w:firstLine="720"/>
      <w:jc w:val="right"/>
    </w:pPr>
    <w:r>
      <w:rPr>
        <w:noProof/>
      </w:rPr>
      <w:drawing>
        <wp:inline distT="0" distB="0" distL="0" distR="0" wp14:anchorId="1BDFB85B" wp14:editId="5A0316CD">
          <wp:extent cx="1971676" cy="1000503"/>
          <wp:effectExtent l="0" t="0" r="0" b="0"/>
          <wp:docPr id="666021604" name="Afbeelding 666021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6" cy="1000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V0z2j3c5" int2:invalidationBookmarkName="" int2:hashCode="D4bdXDv9h+9s2y" int2:id="kbwXSweg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2">
    <w:nsid w:val="54a5db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95804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d681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d82a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39afc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ff78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55886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942b4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4">
    <w:nsid w:val="51dc47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6512da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ecefa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a5a45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pStyle w:val="Kop1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E27243"/>
    <w:multiLevelType w:val="multilevel"/>
    <w:tmpl w:val="9A8A0FBC"/>
    <w:name w:val="OP opsomming3"/>
    <w:numStyleLink w:val="Opsomming"/>
  </w:abstractNum>
  <w:abstractNum w:abstractNumId="1" w15:restartNumberingAfterBreak="0">
    <w:nsid w:val="07394BA4"/>
    <w:multiLevelType w:val="multilevel"/>
    <w:tmpl w:val="9A8A0FBC"/>
    <w:name w:val="OP opsomming"/>
    <w:styleLink w:val="Opsomming"/>
    <w:lvl w:ilvl="0">
      <w:start w:val="1"/>
      <w:numFmt w:val="bullet"/>
      <w:pStyle w:val="Lijstopsomteken"/>
      <w:lvlText w:val="-"/>
      <w:lvlJc w:val="left"/>
      <w:pPr>
        <w:ind w:left="227" w:hanging="227"/>
      </w:pPr>
      <w:rPr>
        <w:rFonts w:hint="default" w:ascii="Verdana" w:hAnsi="Verdana"/>
        <w:color w:val="auto"/>
      </w:rPr>
    </w:lvl>
    <w:lvl w:ilvl="1">
      <w:start w:val="1"/>
      <w:numFmt w:val="bullet"/>
      <w:pStyle w:val="Lijstopsomteken2"/>
      <w:lvlText w:val="-"/>
      <w:lvlJc w:val="left"/>
      <w:pPr>
        <w:ind w:left="454" w:hanging="227"/>
      </w:pPr>
      <w:rPr>
        <w:rFonts w:hint="default" w:ascii="Verdana" w:hAnsi="Verdana"/>
        <w:color w:val="auto"/>
      </w:rPr>
    </w:lvl>
    <w:lvl w:ilvl="2">
      <w:start w:val="1"/>
      <w:numFmt w:val="bullet"/>
      <w:pStyle w:val="Lijstopsomteken3"/>
      <w:lvlText w:val="-"/>
      <w:lvlJc w:val="left"/>
      <w:pPr>
        <w:ind w:left="681" w:hanging="227"/>
      </w:pPr>
      <w:rPr>
        <w:rFonts w:hint="default" w:ascii="Verdana" w:hAnsi="Verdana"/>
        <w:color w:val="auto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" w15:restartNumberingAfterBreak="0">
    <w:nsid w:val="0AFB5EBD"/>
    <w:multiLevelType w:val="multilevel"/>
    <w:tmpl w:val="9A8A0FBC"/>
    <w:name w:val="NSPYRE opsomming2"/>
    <w:numStyleLink w:val="Opsomming"/>
  </w:abstractNum>
  <w:abstractNum w:abstractNumId="3" w15:restartNumberingAfterBreak="0">
    <w:nsid w:val="0E2C4FE1"/>
    <w:multiLevelType w:val="multilevel"/>
    <w:tmpl w:val="EC2C028E"/>
    <w:name w:val="Headings2"/>
    <w:numStyleLink w:val="Koppen"/>
  </w:abstractNum>
  <w:abstractNum w:abstractNumId="4" w15:restartNumberingAfterBreak="0">
    <w:nsid w:val="0F974EDF"/>
    <w:multiLevelType w:val="singleLevel"/>
    <w:tmpl w:val="117037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5" w15:restartNumberingAfterBreak="0">
    <w:nsid w:val="103D2BA3"/>
    <w:multiLevelType w:val="singleLevel"/>
    <w:tmpl w:val="EAA44936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 w:val="0"/>
        <w:i w:val="0"/>
        <w:sz w:val="20"/>
      </w:rPr>
    </w:lvl>
  </w:abstractNum>
  <w:abstractNum w:abstractNumId="6" w15:restartNumberingAfterBreak="0">
    <w:nsid w:val="1F071754"/>
    <w:multiLevelType w:val="multilevel"/>
    <w:tmpl w:val="E0C23292"/>
    <w:name w:val="OP genummerde lijst3"/>
    <w:numStyleLink w:val="Genummerdelijst"/>
  </w:abstractNum>
  <w:abstractNum w:abstractNumId="7" w15:restartNumberingAfterBreak="0">
    <w:nsid w:val="29821263"/>
    <w:multiLevelType w:val="hybridMultilevel"/>
    <w:tmpl w:val="4F82C7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055B9"/>
    <w:multiLevelType w:val="hybridMultilevel"/>
    <w:tmpl w:val="4F82C7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C45F1"/>
    <w:multiLevelType w:val="multilevel"/>
    <w:tmpl w:val="EC2C028E"/>
    <w:name w:val="Koppen2"/>
    <w:numStyleLink w:val="Koppen"/>
  </w:abstractNum>
  <w:abstractNum w:abstractNumId="10" w15:restartNumberingAfterBreak="0">
    <w:nsid w:val="438D2F8E"/>
    <w:multiLevelType w:val="multilevel"/>
    <w:tmpl w:val="EC2C028E"/>
    <w:name w:val="OP genummerde lijst2"/>
    <w:numStyleLink w:val="Koppen"/>
  </w:abstractNum>
  <w:abstractNum w:abstractNumId="11" w15:restartNumberingAfterBreak="0">
    <w:nsid w:val="45341A02"/>
    <w:multiLevelType w:val="hybridMultilevel"/>
    <w:tmpl w:val="D79E6B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B0C1F"/>
    <w:multiLevelType w:val="hybridMultilevel"/>
    <w:tmpl w:val="666807F2"/>
    <w:lvl w:ilvl="0" w:tplc="2FB0FA1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Open San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7428E1"/>
    <w:multiLevelType w:val="multilevel"/>
    <w:tmpl w:val="E0C23292"/>
    <w:name w:val="OP genummerde lijst"/>
    <w:styleLink w:val="Genummerdelijst"/>
    <w:lvl w:ilvl="0">
      <w:start w:val="1"/>
      <w:numFmt w:val="decimal"/>
      <w:pStyle w:val="Lijstnummering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Lijstnummering2"/>
      <w:lvlText w:val="%2.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Lijstnummering3"/>
      <w:lvlText w:val="%3."/>
      <w:lvlJc w:val="left"/>
      <w:pPr>
        <w:ind w:left="681" w:hanging="22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14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3E5591"/>
    <w:multiLevelType w:val="multilevel"/>
    <w:tmpl w:val="E0C23292"/>
    <w:name w:val="OP genummerde lijst4"/>
    <w:numStyleLink w:val="Genummerdelijst"/>
  </w:abstractNum>
  <w:abstractNum w:abstractNumId="16" w15:restartNumberingAfterBreak="0">
    <w:nsid w:val="57F63FBA"/>
    <w:multiLevelType w:val="multilevel"/>
    <w:tmpl w:val="EC2C028E"/>
    <w:name w:val="OP koppen"/>
    <w:styleLink w:val="Koppen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  <w:color w:val="13A537" w:themeColor="text2"/>
        <w:sz w:val="22"/>
      </w:rPr>
    </w:lvl>
    <w:lvl w:ilvl="1">
      <w:start w:val="1"/>
      <w:numFmt w:val="decimal"/>
      <w:pStyle w:val="Kop2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pStyle w:val="Kop3"/>
      <w:suff w:val="space"/>
      <w:lvlText w:val="%1.%2.%3 -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Kop4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A960F7"/>
    <w:multiLevelType w:val="multilevel"/>
    <w:tmpl w:val="9A8A0FBC"/>
    <w:name w:val="OP opsomming2"/>
    <w:numStyleLink w:val="Opsomming"/>
  </w:abstractNum>
  <w:abstractNum w:abstractNumId="18" w15:restartNumberingAfterBreak="0">
    <w:nsid w:val="75BE58DB"/>
    <w:multiLevelType w:val="multilevel"/>
    <w:tmpl w:val="43D82B02"/>
    <w:name w:val="customNumbering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737"/>
      </w:p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5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6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7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8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</w:abstractNum>
  <w:abstractNum w:abstractNumId="19" w15:restartNumberingAfterBreak="0">
    <w:nsid w:val="7D1677A9"/>
    <w:multiLevelType w:val="hybridMultilevel"/>
    <w:tmpl w:val="C7A8099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E90449"/>
    <w:multiLevelType w:val="singleLevel"/>
    <w:tmpl w:val="D5BAD55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 w:ascii="Open Sans" w:hAnsi="Open Sans" w:cs="Open Sans"/>
        <w:b w:val="0"/>
        <w:i w:val="0"/>
        <w:sz w:val="20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1">
    <w:abstractNumId w:val="16"/>
  </w:num>
  <w:num w:numId="2">
    <w:abstractNumId w:val="13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0"/>
  </w:num>
  <w:num w:numId="8">
    <w:abstractNumId w:val="6"/>
  </w:num>
  <w:num w:numId="9">
    <w:abstractNumId w:val="1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20"/>
  </w:num>
  <w:num w:numId="14">
    <w:abstractNumId w:val="18"/>
  </w:num>
  <w:num w:numId="15">
    <w:abstractNumId w:val="5"/>
  </w:num>
  <w:num w:numId="16">
    <w:abstractNumId w:val="19"/>
  </w:num>
  <w:num w:numId="17">
    <w:abstractNumId w:val="8"/>
  </w:num>
  <w:num w:numId="18">
    <w:abstractNumId w:val="7"/>
  </w:num>
  <w:num w:numId="19">
    <w:abstractNumId w:val="11"/>
  </w:num>
  <w:num w:numId="20">
    <w:abstractNumId w:val="12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hideSpellingErrors/>
  <w:hideGrammaticalErrors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58426,#67a2c0,#c2cd23,#e2017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FE"/>
    <w:rsid w:val="00001B91"/>
    <w:rsid w:val="00007F8D"/>
    <w:rsid w:val="000154A6"/>
    <w:rsid w:val="00021FFC"/>
    <w:rsid w:val="000346F5"/>
    <w:rsid w:val="00044AD2"/>
    <w:rsid w:val="00050FC5"/>
    <w:rsid w:val="00054B47"/>
    <w:rsid w:val="00074914"/>
    <w:rsid w:val="00086C60"/>
    <w:rsid w:val="000954AA"/>
    <w:rsid w:val="000A1C1D"/>
    <w:rsid w:val="000A70E0"/>
    <w:rsid w:val="000B1FEF"/>
    <w:rsid w:val="000B2350"/>
    <w:rsid w:val="000B38F9"/>
    <w:rsid w:val="000B659B"/>
    <w:rsid w:val="000D35E7"/>
    <w:rsid w:val="000D682D"/>
    <w:rsid w:val="000E3126"/>
    <w:rsid w:val="000F012A"/>
    <w:rsid w:val="000F01F2"/>
    <w:rsid w:val="000F42FB"/>
    <w:rsid w:val="000F511A"/>
    <w:rsid w:val="000F7ED6"/>
    <w:rsid w:val="00104476"/>
    <w:rsid w:val="00115137"/>
    <w:rsid w:val="00120070"/>
    <w:rsid w:val="00120C55"/>
    <w:rsid w:val="001418F8"/>
    <w:rsid w:val="0015046B"/>
    <w:rsid w:val="001559CF"/>
    <w:rsid w:val="001575BA"/>
    <w:rsid w:val="00157BE4"/>
    <w:rsid w:val="001737A3"/>
    <w:rsid w:val="0018614D"/>
    <w:rsid w:val="00190D89"/>
    <w:rsid w:val="0019387D"/>
    <w:rsid w:val="00194D15"/>
    <w:rsid w:val="00196BA4"/>
    <w:rsid w:val="001A1428"/>
    <w:rsid w:val="001A257E"/>
    <w:rsid w:val="001A42F4"/>
    <w:rsid w:val="001A4346"/>
    <w:rsid w:val="001B0B7A"/>
    <w:rsid w:val="001C4EF4"/>
    <w:rsid w:val="001C5E3C"/>
    <w:rsid w:val="001C6A21"/>
    <w:rsid w:val="001E6C52"/>
    <w:rsid w:val="002177A6"/>
    <w:rsid w:val="00217C87"/>
    <w:rsid w:val="0023032F"/>
    <w:rsid w:val="0023512F"/>
    <w:rsid w:val="002369AF"/>
    <w:rsid w:val="002373D3"/>
    <w:rsid w:val="00241230"/>
    <w:rsid w:val="002434BF"/>
    <w:rsid w:val="00246637"/>
    <w:rsid w:val="0024A482"/>
    <w:rsid w:val="00255FA3"/>
    <w:rsid w:val="00260332"/>
    <w:rsid w:val="00260925"/>
    <w:rsid w:val="00261909"/>
    <w:rsid w:val="00262F85"/>
    <w:rsid w:val="00274F59"/>
    <w:rsid w:val="00275248"/>
    <w:rsid w:val="00281759"/>
    <w:rsid w:val="00283C09"/>
    <w:rsid w:val="0028C274"/>
    <w:rsid w:val="00292211"/>
    <w:rsid w:val="002A2FB7"/>
    <w:rsid w:val="002A638D"/>
    <w:rsid w:val="002B6072"/>
    <w:rsid w:val="002C49F6"/>
    <w:rsid w:val="002C6891"/>
    <w:rsid w:val="002D40B6"/>
    <w:rsid w:val="002D59B4"/>
    <w:rsid w:val="002D7065"/>
    <w:rsid w:val="002E10FB"/>
    <w:rsid w:val="002E21E0"/>
    <w:rsid w:val="002E34AE"/>
    <w:rsid w:val="002F111E"/>
    <w:rsid w:val="002F3B3D"/>
    <w:rsid w:val="002F6875"/>
    <w:rsid w:val="00302B57"/>
    <w:rsid w:val="00304B41"/>
    <w:rsid w:val="00304E5C"/>
    <w:rsid w:val="003058C3"/>
    <w:rsid w:val="0030768C"/>
    <w:rsid w:val="0031255A"/>
    <w:rsid w:val="00312FD5"/>
    <w:rsid w:val="00313C26"/>
    <w:rsid w:val="00314419"/>
    <w:rsid w:val="003149F3"/>
    <w:rsid w:val="0032429F"/>
    <w:rsid w:val="00341569"/>
    <w:rsid w:val="00357935"/>
    <w:rsid w:val="003636F5"/>
    <w:rsid w:val="0036456B"/>
    <w:rsid w:val="003666B1"/>
    <w:rsid w:val="00371936"/>
    <w:rsid w:val="00372178"/>
    <w:rsid w:val="00376AD4"/>
    <w:rsid w:val="003825D6"/>
    <w:rsid w:val="00387F61"/>
    <w:rsid w:val="00390C42"/>
    <w:rsid w:val="00391C30"/>
    <w:rsid w:val="00393B4F"/>
    <w:rsid w:val="003946A9"/>
    <w:rsid w:val="003958DA"/>
    <w:rsid w:val="003A3407"/>
    <w:rsid w:val="003A7E5A"/>
    <w:rsid w:val="003B5AFE"/>
    <w:rsid w:val="003B7765"/>
    <w:rsid w:val="003C450F"/>
    <w:rsid w:val="003C73D1"/>
    <w:rsid w:val="003D0936"/>
    <w:rsid w:val="003D35C3"/>
    <w:rsid w:val="003D6047"/>
    <w:rsid w:val="003E396E"/>
    <w:rsid w:val="003E6815"/>
    <w:rsid w:val="003F005F"/>
    <w:rsid w:val="004004A3"/>
    <w:rsid w:val="004006FA"/>
    <w:rsid w:val="00404B36"/>
    <w:rsid w:val="00404D8C"/>
    <w:rsid w:val="00410F0F"/>
    <w:rsid w:val="00425688"/>
    <w:rsid w:val="00427DC3"/>
    <w:rsid w:val="004319E8"/>
    <w:rsid w:val="00457E92"/>
    <w:rsid w:val="004616C7"/>
    <w:rsid w:val="0046529C"/>
    <w:rsid w:val="0046564E"/>
    <w:rsid w:val="00466756"/>
    <w:rsid w:val="00486E84"/>
    <w:rsid w:val="0048732B"/>
    <w:rsid w:val="00496CC4"/>
    <w:rsid w:val="004A223B"/>
    <w:rsid w:val="004B20E7"/>
    <w:rsid w:val="004C42D2"/>
    <w:rsid w:val="004C650F"/>
    <w:rsid w:val="004D1486"/>
    <w:rsid w:val="004D56F9"/>
    <w:rsid w:val="004D6331"/>
    <w:rsid w:val="004E5816"/>
    <w:rsid w:val="004F5847"/>
    <w:rsid w:val="00502ABC"/>
    <w:rsid w:val="0051101E"/>
    <w:rsid w:val="00515EA2"/>
    <w:rsid w:val="00530F42"/>
    <w:rsid w:val="00532C80"/>
    <w:rsid w:val="0054266A"/>
    <w:rsid w:val="005521FD"/>
    <w:rsid w:val="005525F1"/>
    <w:rsid w:val="00572683"/>
    <w:rsid w:val="00577315"/>
    <w:rsid w:val="00586DEC"/>
    <w:rsid w:val="005943EB"/>
    <w:rsid w:val="005A21AA"/>
    <w:rsid w:val="005A527D"/>
    <w:rsid w:val="005B3A13"/>
    <w:rsid w:val="005B83B5"/>
    <w:rsid w:val="005C0808"/>
    <w:rsid w:val="005C2E93"/>
    <w:rsid w:val="005C38F6"/>
    <w:rsid w:val="005D6189"/>
    <w:rsid w:val="005D61CE"/>
    <w:rsid w:val="005E29E1"/>
    <w:rsid w:val="005E7D1A"/>
    <w:rsid w:val="005F010B"/>
    <w:rsid w:val="005F6537"/>
    <w:rsid w:val="005F65B4"/>
    <w:rsid w:val="005F6C97"/>
    <w:rsid w:val="00601AB0"/>
    <w:rsid w:val="0060288A"/>
    <w:rsid w:val="00604BC5"/>
    <w:rsid w:val="0060589C"/>
    <w:rsid w:val="00611400"/>
    <w:rsid w:val="00614ACC"/>
    <w:rsid w:val="00620B8B"/>
    <w:rsid w:val="00622A53"/>
    <w:rsid w:val="00637082"/>
    <w:rsid w:val="00640F53"/>
    <w:rsid w:val="00641B53"/>
    <w:rsid w:val="00643175"/>
    <w:rsid w:val="00643CC2"/>
    <w:rsid w:val="00655A14"/>
    <w:rsid w:val="00673C3C"/>
    <w:rsid w:val="00680761"/>
    <w:rsid w:val="006813BF"/>
    <w:rsid w:val="006863A7"/>
    <w:rsid w:val="00696818"/>
    <w:rsid w:val="00697CC3"/>
    <w:rsid w:val="006A2387"/>
    <w:rsid w:val="006A3F6D"/>
    <w:rsid w:val="006A708D"/>
    <w:rsid w:val="006B459F"/>
    <w:rsid w:val="006C047C"/>
    <w:rsid w:val="006E2696"/>
    <w:rsid w:val="006E3B2E"/>
    <w:rsid w:val="006F616D"/>
    <w:rsid w:val="00705B40"/>
    <w:rsid w:val="00714442"/>
    <w:rsid w:val="00721558"/>
    <w:rsid w:val="00731B5E"/>
    <w:rsid w:val="00737B57"/>
    <w:rsid w:val="007408B3"/>
    <w:rsid w:val="007447FC"/>
    <w:rsid w:val="00745525"/>
    <w:rsid w:val="00747D3A"/>
    <w:rsid w:val="007508D2"/>
    <w:rsid w:val="007636B2"/>
    <w:rsid w:val="00763B6F"/>
    <w:rsid w:val="007704A4"/>
    <w:rsid w:val="00773392"/>
    <w:rsid w:val="0077677A"/>
    <w:rsid w:val="00780F11"/>
    <w:rsid w:val="00782D33"/>
    <w:rsid w:val="007830AC"/>
    <w:rsid w:val="00784CEE"/>
    <w:rsid w:val="00787842"/>
    <w:rsid w:val="00795D92"/>
    <w:rsid w:val="0079F136"/>
    <w:rsid w:val="007A0CF7"/>
    <w:rsid w:val="007A7A8D"/>
    <w:rsid w:val="007B4E40"/>
    <w:rsid w:val="007B5F4E"/>
    <w:rsid w:val="007C2859"/>
    <w:rsid w:val="007C4203"/>
    <w:rsid w:val="007C5959"/>
    <w:rsid w:val="007D43B7"/>
    <w:rsid w:val="007D5F8C"/>
    <w:rsid w:val="007E0AB7"/>
    <w:rsid w:val="007E1FA1"/>
    <w:rsid w:val="007E3A39"/>
    <w:rsid w:val="007E6BD3"/>
    <w:rsid w:val="007F63ED"/>
    <w:rsid w:val="007F770E"/>
    <w:rsid w:val="0080042F"/>
    <w:rsid w:val="00804929"/>
    <w:rsid w:val="0080584A"/>
    <w:rsid w:val="00820C2F"/>
    <w:rsid w:val="00831C41"/>
    <w:rsid w:val="008323ED"/>
    <w:rsid w:val="00834ABD"/>
    <w:rsid w:val="00836008"/>
    <w:rsid w:val="00840D45"/>
    <w:rsid w:val="00843C6C"/>
    <w:rsid w:val="00847403"/>
    <w:rsid w:val="00854E31"/>
    <w:rsid w:val="008562BD"/>
    <w:rsid w:val="008627D5"/>
    <w:rsid w:val="00872D76"/>
    <w:rsid w:val="00890380"/>
    <w:rsid w:val="00890B0A"/>
    <w:rsid w:val="0089718A"/>
    <w:rsid w:val="0089723E"/>
    <w:rsid w:val="008A2AE2"/>
    <w:rsid w:val="008B5D1B"/>
    <w:rsid w:val="008B7AFA"/>
    <w:rsid w:val="008C1DC8"/>
    <w:rsid w:val="008C3522"/>
    <w:rsid w:val="008D00AB"/>
    <w:rsid w:val="008D0CC6"/>
    <w:rsid w:val="008E283A"/>
    <w:rsid w:val="008E64C4"/>
    <w:rsid w:val="008E7C60"/>
    <w:rsid w:val="008F4A8A"/>
    <w:rsid w:val="008F6483"/>
    <w:rsid w:val="008F6B79"/>
    <w:rsid w:val="0090279C"/>
    <w:rsid w:val="00904377"/>
    <w:rsid w:val="00905D52"/>
    <w:rsid w:val="00912A34"/>
    <w:rsid w:val="009138FF"/>
    <w:rsid w:val="00917046"/>
    <w:rsid w:val="00921BCD"/>
    <w:rsid w:val="00941087"/>
    <w:rsid w:val="0094552D"/>
    <w:rsid w:val="009702A7"/>
    <w:rsid w:val="00973F41"/>
    <w:rsid w:val="00980DCB"/>
    <w:rsid w:val="0099084A"/>
    <w:rsid w:val="0099328E"/>
    <w:rsid w:val="009938BB"/>
    <w:rsid w:val="009C33E6"/>
    <w:rsid w:val="009C61DC"/>
    <w:rsid w:val="009D6929"/>
    <w:rsid w:val="009D7721"/>
    <w:rsid w:val="009E4404"/>
    <w:rsid w:val="009E662D"/>
    <w:rsid w:val="009E69C9"/>
    <w:rsid w:val="009E6A45"/>
    <w:rsid w:val="00A049DE"/>
    <w:rsid w:val="00A15128"/>
    <w:rsid w:val="00A24E1B"/>
    <w:rsid w:val="00A310FE"/>
    <w:rsid w:val="00A312B7"/>
    <w:rsid w:val="00A35039"/>
    <w:rsid w:val="00A3786B"/>
    <w:rsid w:val="00A42A5D"/>
    <w:rsid w:val="00A457A4"/>
    <w:rsid w:val="00A46337"/>
    <w:rsid w:val="00A469BF"/>
    <w:rsid w:val="00A5097C"/>
    <w:rsid w:val="00A546E4"/>
    <w:rsid w:val="00A54B51"/>
    <w:rsid w:val="00A63ACB"/>
    <w:rsid w:val="00A66B9E"/>
    <w:rsid w:val="00A74B28"/>
    <w:rsid w:val="00A91BE0"/>
    <w:rsid w:val="00AA1972"/>
    <w:rsid w:val="00AB3388"/>
    <w:rsid w:val="00AB6E73"/>
    <w:rsid w:val="00AC3379"/>
    <w:rsid w:val="00AC56FB"/>
    <w:rsid w:val="00AC5C02"/>
    <w:rsid w:val="00AD0EBA"/>
    <w:rsid w:val="00AE3DA8"/>
    <w:rsid w:val="00AE4213"/>
    <w:rsid w:val="00AF2EAB"/>
    <w:rsid w:val="00B02328"/>
    <w:rsid w:val="00B027ED"/>
    <w:rsid w:val="00B072C0"/>
    <w:rsid w:val="00B07B21"/>
    <w:rsid w:val="00B102D3"/>
    <w:rsid w:val="00B216BE"/>
    <w:rsid w:val="00B22615"/>
    <w:rsid w:val="00B40B1B"/>
    <w:rsid w:val="00B56A29"/>
    <w:rsid w:val="00B5745D"/>
    <w:rsid w:val="00B5FC13"/>
    <w:rsid w:val="00B62BD0"/>
    <w:rsid w:val="00B6657B"/>
    <w:rsid w:val="00B72796"/>
    <w:rsid w:val="00B75B6E"/>
    <w:rsid w:val="00B80A6A"/>
    <w:rsid w:val="00B87EC0"/>
    <w:rsid w:val="00B94AF6"/>
    <w:rsid w:val="00B97CDD"/>
    <w:rsid w:val="00BA1FAD"/>
    <w:rsid w:val="00BA2D2F"/>
    <w:rsid w:val="00BA5200"/>
    <w:rsid w:val="00BB7E7B"/>
    <w:rsid w:val="00BC26E5"/>
    <w:rsid w:val="00BC776B"/>
    <w:rsid w:val="00BC78D9"/>
    <w:rsid w:val="00BD1124"/>
    <w:rsid w:val="00BD44BA"/>
    <w:rsid w:val="00BD4D79"/>
    <w:rsid w:val="00BE1F26"/>
    <w:rsid w:val="00BE3912"/>
    <w:rsid w:val="00BE44B1"/>
    <w:rsid w:val="00BE52BF"/>
    <w:rsid w:val="00C00ECA"/>
    <w:rsid w:val="00C138C2"/>
    <w:rsid w:val="00C14C15"/>
    <w:rsid w:val="00C17419"/>
    <w:rsid w:val="00C224B6"/>
    <w:rsid w:val="00C226FF"/>
    <w:rsid w:val="00C34248"/>
    <w:rsid w:val="00C4263C"/>
    <w:rsid w:val="00C454F3"/>
    <w:rsid w:val="00C536E7"/>
    <w:rsid w:val="00C6305B"/>
    <w:rsid w:val="00C6775E"/>
    <w:rsid w:val="00C80976"/>
    <w:rsid w:val="00C8307D"/>
    <w:rsid w:val="00C84F3C"/>
    <w:rsid w:val="00C92F95"/>
    <w:rsid w:val="00C970BF"/>
    <w:rsid w:val="00CA12E3"/>
    <w:rsid w:val="00CA3FDF"/>
    <w:rsid w:val="00CA5219"/>
    <w:rsid w:val="00CB6494"/>
    <w:rsid w:val="00CC5AB1"/>
    <w:rsid w:val="00CD2DB9"/>
    <w:rsid w:val="00CE2A83"/>
    <w:rsid w:val="00CE2E41"/>
    <w:rsid w:val="00CE6240"/>
    <w:rsid w:val="00CF2195"/>
    <w:rsid w:val="00CF2199"/>
    <w:rsid w:val="00CF31D2"/>
    <w:rsid w:val="00CF6C10"/>
    <w:rsid w:val="00D02759"/>
    <w:rsid w:val="00D076D7"/>
    <w:rsid w:val="00D2153C"/>
    <w:rsid w:val="00D37C04"/>
    <w:rsid w:val="00D43ED0"/>
    <w:rsid w:val="00D53BCD"/>
    <w:rsid w:val="00D5454C"/>
    <w:rsid w:val="00D54C4D"/>
    <w:rsid w:val="00D55654"/>
    <w:rsid w:val="00D62717"/>
    <w:rsid w:val="00D64878"/>
    <w:rsid w:val="00D6614D"/>
    <w:rsid w:val="00D674B5"/>
    <w:rsid w:val="00D67CBA"/>
    <w:rsid w:val="00D84117"/>
    <w:rsid w:val="00D86D4C"/>
    <w:rsid w:val="00D87874"/>
    <w:rsid w:val="00D92CBA"/>
    <w:rsid w:val="00DA3743"/>
    <w:rsid w:val="00DA3B88"/>
    <w:rsid w:val="00DA64EA"/>
    <w:rsid w:val="00DA66ED"/>
    <w:rsid w:val="00DA69FC"/>
    <w:rsid w:val="00DB23A5"/>
    <w:rsid w:val="00DC0295"/>
    <w:rsid w:val="00DC5A1F"/>
    <w:rsid w:val="00DD62E0"/>
    <w:rsid w:val="00DD7CCC"/>
    <w:rsid w:val="00DE2788"/>
    <w:rsid w:val="00DEE8C3"/>
    <w:rsid w:val="00DF3CB9"/>
    <w:rsid w:val="00DF3D11"/>
    <w:rsid w:val="00DF45A2"/>
    <w:rsid w:val="00DF4B17"/>
    <w:rsid w:val="00DF580E"/>
    <w:rsid w:val="00E00E0E"/>
    <w:rsid w:val="00E01985"/>
    <w:rsid w:val="00E12330"/>
    <w:rsid w:val="00E141E8"/>
    <w:rsid w:val="00E172BE"/>
    <w:rsid w:val="00E2438E"/>
    <w:rsid w:val="00E26F8D"/>
    <w:rsid w:val="00E3367C"/>
    <w:rsid w:val="00E372D2"/>
    <w:rsid w:val="00E428CE"/>
    <w:rsid w:val="00E47800"/>
    <w:rsid w:val="00E47EFA"/>
    <w:rsid w:val="00E5204B"/>
    <w:rsid w:val="00E52A15"/>
    <w:rsid w:val="00E662BE"/>
    <w:rsid w:val="00E70355"/>
    <w:rsid w:val="00E71B8F"/>
    <w:rsid w:val="00E7396D"/>
    <w:rsid w:val="00E73A80"/>
    <w:rsid w:val="00E75A8E"/>
    <w:rsid w:val="00E90BFE"/>
    <w:rsid w:val="00E926EA"/>
    <w:rsid w:val="00E950A1"/>
    <w:rsid w:val="00E96817"/>
    <w:rsid w:val="00EA5C03"/>
    <w:rsid w:val="00EB00C3"/>
    <w:rsid w:val="00EC2769"/>
    <w:rsid w:val="00ED4011"/>
    <w:rsid w:val="00ED7EF6"/>
    <w:rsid w:val="00EF4044"/>
    <w:rsid w:val="00EF4396"/>
    <w:rsid w:val="00F02E3A"/>
    <w:rsid w:val="00F15537"/>
    <w:rsid w:val="00F15A8E"/>
    <w:rsid w:val="00F26C9F"/>
    <w:rsid w:val="00F3148A"/>
    <w:rsid w:val="00F3456B"/>
    <w:rsid w:val="00F4111B"/>
    <w:rsid w:val="00F44581"/>
    <w:rsid w:val="00F50758"/>
    <w:rsid w:val="00F5226B"/>
    <w:rsid w:val="00F56592"/>
    <w:rsid w:val="00F61A70"/>
    <w:rsid w:val="00F64A31"/>
    <w:rsid w:val="00F73274"/>
    <w:rsid w:val="00F86171"/>
    <w:rsid w:val="00F93D72"/>
    <w:rsid w:val="00F97733"/>
    <w:rsid w:val="00FA2074"/>
    <w:rsid w:val="00FA38DB"/>
    <w:rsid w:val="00FB25EB"/>
    <w:rsid w:val="00FB7C36"/>
    <w:rsid w:val="00FC0647"/>
    <w:rsid w:val="00FD132A"/>
    <w:rsid w:val="00FE4AF8"/>
    <w:rsid w:val="00FE7C44"/>
    <w:rsid w:val="00FF0502"/>
    <w:rsid w:val="00FF4DC2"/>
    <w:rsid w:val="013CBCDC"/>
    <w:rsid w:val="014A02DC"/>
    <w:rsid w:val="018E91FC"/>
    <w:rsid w:val="0194FABE"/>
    <w:rsid w:val="01CBB6FC"/>
    <w:rsid w:val="01E27C8E"/>
    <w:rsid w:val="01F323EF"/>
    <w:rsid w:val="01F5E4CC"/>
    <w:rsid w:val="01FFF8C1"/>
    <w:rsid w:val="021CEBD7"/>
    <w:rsid w:val="0250B4D0"/>
    <w:rsid w:val="0299BBB7"/>
    <w:rsid w:val="02EAF51F"/>
    <w:rsid w:val="02FF6EC7"/>
    <w:rsid w:val="031AFAD8"/>
    <w:rsid w:val="03223FB9"/>
    <w:rsid w:val="0337EA46"/>
    <w:rsid w:val="034C0F22"/>
    <w:rsid w:val="035FFFBC"/>
    <w:rsid w:val="0365496E"/>
    <w:rsid w:val="0382707A"/>
    <w:rsid w:val="03B5BC67"/>
    <w:rsid w:val="03FBB76F"/>
    <w:rsid w:val="04428DB1"/>
    <w:rsid w:val="04451DE7"/>
    <w:rsid w:val="045879FC"/>
    <w:rsid w:val="0464E9D0"/>
    <w:rsid w:val="0486197B"/>
    <w:rsid w:val="0486197B"/>
    <w:rsid w:val="04868D2B"/>
    <w:rsid w:val="056CF818"/>
    <w:rsid w:val="056DEDB1"/>
    <w:rsid w:val="058E4645"/>
    <w:rsid w:val="05F71EB7"/>
    <w:rsid w:val="063D2AE0"/>
    <w:rsid w:val="063D7A1A"/>
    <w:rsid w:val="063EC850"/>
    <w:rsid w:val="066ED5B3"/>
    <w:rsid w:val="069232F9"/>
    <w:rsid w:val="0695F6DB"/>
    <w:rsid w:val="0712E43B"/>
    <w:rsid w:val="07434100"/>
    <w:rsid w:val="074F6068"/>
    <w:rsid w:val="075D7ECA"/>
    <w:rsid w:val="0772AD85"/>
    <w:rsid w:val="0818FAFF"/>
    <w:rsid w:val="082186BF"/>
    <w:rsid w:val="0837E8B3"/>
    <w:rsid w:val="0876D273"/>
    <w:rsid w:val="089C9EFF"/>
    <w:rsid w:val="08E91CD4"/>
    <w:rsid w:val="08FF85BA"/>
    <w:rsid w:val="091D1064"/>
    <w:rsid w:val="0956CBCF"/>
    <w:rsid w:val="09919FD1"/>
    <w:rsid w:val="09AF236C"/>
    <w:rsid w:val="09B1AAEE"/>
    <w:rsid w:val="09DE9EEE"/>
    <w:rsid w:val="0A002063"/>
    <w:rsid w:val="0A37C820"/>
    <w:rsid w:val="0AA269C7"/>
    <w:rsid w:val="0AB3D051"/>
    <w:rsid w:val="0AD8E51E"/>
    <w:rsid w:val="0B0D64C0"/>
    <w:rsid w:val="0B31D6DD"/>
    <w:rsid w:val="0B51A0FB"/>
    <w:rsid w:val="0B89E72D"/>
    <w:rsid w:val="0BC8F1B4"/>
    <w:rsid w:val="0C246B1B"/>
    <w:rsid w:val="0C63D1E4"/>
    <w:rsid w:val="0CBFF30E"/>
    <w:rsid w:val="0CDE45AC"/>
    <w:rsid w:val="0D0CB243"/>
    <w:rsid w:val="0D418A8C"/>
    <w:rsid w:val="0D67CDC0"/>
    <w:rsid w:val="0DA87EAA"/>
    <w:rsid w:val="0DFB790F"/>
    <w:rsid w:val="0E51EB37"/>
    <w:rsid w:val="0EA021E2"/>
    <w:rsid w:val="0EA227EE"/>
    <w:rsid w:val="0EDC1E58"/>
    <w:rsid w:val="0EF934C0"/>
    <w:rsid w:val="0EFDD9F0"/>
    <w:rsid w:val="0F1C7088"/>
    <w:rsid w:val="0F510EEE"/>
    <w:rsid w:val="0F55B9A0"/>
    <w:rsid w:val="0F922C02"/>
    <w:rsid w:val="0F9E3DE5"/>
    <w:rsid w:val="0FB27A84"/>
    <w:rsid w:val="0FB32BFB"/>
    <w:rsid w:val="0FC058E4"/>
    <w:rsid w:val="0FD6FB36"/>
    <w:rsid w:val="0FE05A40"/>
    <w:rsid w:val="0FFF57F0"/>
    <w:rsid w:val="1062D5CC"/>
    <w:rsid w:val="107E4FB2"/>
    <w:rsid w:val="108D6B7B"/>
    <w:rsid w:val="10C2DF44"/>
    <w:rsid w:val="10C2DF44"/>
    <w:rsid w:val="10C9FE43"/>
    <w:rsid w:val="10D16E23"/>
    <w:rsid w:val="10E1AB8F"/>
    <w:rsid w:val="11052064"/>
    <w:rsid w:val="110D601A"/>
    <w:rsid w:val="11167C63"/>
    <w:rsid w:val="117C69E3"/>
    <w:rsid w:val="11F9388B"/>
    <w:rsid w:val="12141CCE"/>
    <w:rsid w:val="127A64B1"/>
    <w:rsid w:val="1286D510"/>
    <w:rsid w:val="128BD3E1"/>
    <w:rsid w:val="12AD3109"/>
    <w:rsid w:val="12E83A43"/>
    <w:rsid w:val="13060FA4"/>
    <w:rsid w:val="131AB868"/>
    <w:rsid w:val="131FB479"/>
    <w:rsid w:val="13494CE6"/>
    <w:rsid w:val="1368879C"/>
    <w:rsid w:val="137530B7"/>
    <w:rsid w:val="13B11D5E"/>
    <w:rsid w:val="140DC98B"/>
    <w:rsid w:val="14E823C1"/>
    <w:rsid w:val="14F019EB"/>
    <w:rsid w:val="157CD24C"/>
    <w:rsid w:val="1589C5FE"/>
    <w:rsid w:val="159C7E8A"/>
    <w:rsid w:val="15A224DB"/>
    <w:rsid w:val="15B6FC46"/>
    <w:rsid w:val="15C1F59B"/>
    <w:rsid w:val="15D78D86"/>
    <w:rsid w:val="15E3647F"/>
    <w:rsid w:val="168DC056"/>
    <w:rsid w:val="16A4A89B"/>
    <w:rsid w:val="16DC7D90"/>
    <w:rsid w:val="17149928"/>
    <w:rsid w:val="172819CD"/>
    <w:rsid w:val="17295A5D"/>
    <w:rsid w:val="1798D244"/>
    <w:rsid w:val="17CAA38A"/>
    <w:rsid w:val="17ECCAE5"/>
    <w:rsid w:val="183F9C71"/>
    <w:rsid w:val="18472998"/>
    <w:rsid w:val="189CCB34"/>
    <w:rsid w:val="18A0F3FF"/>
    <w:rsid w:val="18ACCDD7"/>
    <w:rsid w:val="18ACCDD7"/>
    <w:rsid w:val="18C04E48"/>
    <w:rsid w:val="18D7B7BA"/>
    <w:rsid w:val="19070129"/>
    <w:rsid w:val="1915D812"/>
    <w:rsid w:val="191B952B"/>
    <w:rsid w:val="19329BBC"/>
    <w:rsid w:val="194E9D10"/>
    <w:rsid w:val="195CD254"/>
    <w:rsid w:val="1982D39D"/>
    <w:rsid w:val="199C5BC4"/>
    <w:rsid w:val="19DFF259"/>
    <w:rsid w:val="1A47461C"/>
    <w:rsid w:val="1A8CCCC8"/>
    <w:rsid w:val="1A9CE70A"/>
    <w:rsid w:val="1AE446C4"/>
    <w:rsid w:val="1AECF1B2"/>
    <w:rsid w:val="1AF602C1"/>
    <w:rsid w:val="1B14D8BE"/>
    <w:rsid w:val="1B169A63"/>
    <w:rsid w:val="1B16BAA8"/>
    <w:rsid w:val="1B7FB690"/>
    <w:rsid w:val="1B9225DB"/>
    <w:rsid w:val="1B9EE58F"/>
    <w:rsid w:val="1BC01BF4"/>
    <w:rsid w:val="1BD07B75"/>
    <w:rsid w:val="1BD6C020"/>
    <w:rsid w:val="1BD6C020"/>
    <w:rsid w:val="1BF2BEF3"/>
    <w:rsid w:val="1C434CF1"/>
    <w:rsid w:val="1C587C7D"/>
    <w:rsid w:val="1C6608B4"/>
    <w:rsid w:val="1C6608B4"/>
    <w:rsid w:val="1C9D53CB"/>
    <w:rsid w:val="1CB39432"/>
    <w:rsid w:val="1CCFDD44"/>
    <w:rsid w:val="1D36C4F8"/>
    <w:rsid w:val="1D6E8109"/>
    <w:rsid w:val="1D900705"/>
    <w:rsid w:val="1DCA7069"/>
    <w:rsid w:val="1DE98134"/>
    <w:rsid w:val="1E488660"/>
    <w:rsid w:val="1E936905"/>
    <w:rsid w:val="1EC7D21D"/>
    <w:rsid w:val="1ED6F22C"/>
    <w:rsid w:val="1EDA882D"/>
    <w:rsid w:val="1EE0FF19"/>
    <w:rsid w:val="1F5175D6"/>
    <w:rsid w:val="1FA153A0"/>
    <w:rsid w:val="200A3DE9"/>
    <w:rsid w:val="20272CE2"/>
    <w:rsid w:val="204925C9"/>
    <w:rsid w:val="20A3B8F4"/>
    <w:rsid w:val="20B3097A"/>
    <w:rsid w:val="20F298C5"/>
    <w:rsid w:val="20FAD61F"/>
    <w:rsid w:val="210753E9"/>
    <w:rsid w:val="2114F6CD"/>
    <w:rsid w:val="2176A727"/>
    <w:rsid w:val="21C08DF8"/>
    <w:rsid w:val="21C08DF8"/>
    <w:rsid w:val="21C5E208"/>
    <w:rsid w:val="22037DFB"/>
    <w:rsid w:val="2209F89C"/>
    <w:rsid w:val="228D32C7"/>
    <w:rsid w:val="22B0A1E1"/>
    <w:rsid w:val="22BF58C4"/>
    <w:rsid w:val="22BF58C4"/>
    <w:rsid w:val="22EBCACB"/>
    <w:rsid w:val="22F710DD"/>
    <w:rsid w:val="236190D1"/>
    <w:rsid w:val="2392B182"/>
    <w:rsid w:val="23FCD9D6"/>
    <w:rsid w:val="240CE1BD"/>
    <w:rsid w:val="24137183"/>
    <w:rsid w:val="2436D87F"/>
    <w:rsid w:val="243D43DE"/>
    <w:rsid w:val="247B57EF"/>
    <w:rsid w:val="24EFDECE"/>
    <w:rsid w:val="251CAFA8"/>
    <w:rsid w:val="256AD822"/>
    <w:rsid w:val="257A8091"/>
    <w:rsid w:val="258DAB52"/>
    <w:rsid w:val="25A61286"/>
    <w:rsid w:val="25C9440E"/>
    <w:rsid w:val="262EC665"/>
    <w:rsid w:val="26437432"/>
    <w:rsid w:val="265AC2BE"/>
    <w:rsid w:val="2675629D"/>
    <w:rsid w:val="268A2D20"/>
    <w:rsid w:val="2699A831"/>
    <w:rsid w:val="26F0A416"/>
    <w:rsid w:val="27793848"/>
    <w:rsid w:val="277B0F50"/>
    <w:rsid w:val="27932E34"/>
    <w:rsid w:val="27B76759"/>
    <w:rsid w:val="287F2A02"/>
    <w:rsid w:val="28A2B745"/>
    <w:rsid w:val="28EC2128"/>
    <w:rsid w:val="28F31AC2"/>
    <w:rsid w:val="290C1D3C"/>
    <w:rsid w:val="2948E88F"/>
    <w:rsid w:val="2949542F"/>
    <w:rsid w:val="29592C17"/>
    <w:rsid w:val="29DDB49B"/>
    <w:rsid w:val="29EB5CA4"/>
    <w:rsid w:val="2A7AE09B"/>
    <w:rsid w:val="2A9CC929"/>
    <w:rsid w:val="2A9CC929"/>
    <w:rsid w:val="2AAB6CE7"/>
    <w:rsid w:val="2AB1FB71"/>
    <w:rsid w:val="2AE62F0B"/>
    <w:rsid w:val="2AE62F0B"/>
    <w:rsid w:val="2B1CC0B4"/>
    <w:rsid w:val="2B82596E"/>
    <w:rsid w:val="2B93D5C5"/>
    <w:rsid w:val="2CA9577C"/>
    <w:rsid w:val="2CCAC83C"/>
    <w:rsid w:val="2CE504F9"/>
    <w:rsid w:val="2CF57DCC"/>
    <w:rsid w:val="2D2D6FE8"/>
    <w:rsid w:val="2D63B056"/>
    <w:rsid w:val="2D7612F4"/>
    <w:rsid w:val="2D95915A"/>
    <w:rsid w:val="2DB50B15"/>
    <w:rsid w:val="2E6692EF"/>
    <w:rsid w:val="2EBF0497"/>
    <w:rsid w:val="2EBF0497"/>
    <w:rsid w:val="2F16DFCF"/>
    <w:rsid w:val="2F93158F"/>
    <w:rsid w:val="2FA498C5"/>
    <w:rsid w:val="2FA498C5"/>
    <w:rsid w:val="2FDC37BE"/>
    <w:rsid w:val="2FE7AA29"/>
    <w:rsid w:val="30122470"/>
    <w:rsid w:val="30168D14"/>
    <w:rsid w:val="305397BC"/>
    <w:rsid w:val="30C30631"/>
    <w:rsid w:val="30D2AF4A"/>
    <w:rsid w:val="30D4A488"/>
    <w:rsid w:val="31245B14"/>
    <w:rsid w:val="313C8D11"/>
    <w:rsid w:val="31639060"/>
    <w:rsid w:val="31659D24"/>
    <w:rsid w:val="31CB35CA"/>
    <w:rsid w:val="31D88264"/>
    <w:rsid w:val="32044096"/>
    <w:rsid w:val="3295B742"/>
    <w:rsid w:val="32D6B3B5"/>
    <w:rsid w:val="330C6948"/>
    <w:rsid w:val="333EA0CC"/>
    <w:rsid w:val="334CCCDE"/>
    <w:rsid w:val="33D89E45"/>
    <w:rsid w:val="33E9ED89"/>
    <w:rsid w:val="340B26B6"/>
    <w:rsid w:val="3411145F"/>
    <w:rsid w:val="342959D0"/>
    <w:rsid w:val="342F1206"/>
    <w:rsid w:val="342F25F9"/>
    <w:rsid w:val="343E674D"/>
    <w:rsid w:val="34880964"/>
    <w:rsid w:val="34CA8521"/>
    <w:rsid w:val="34E7AF43"/>
    <w:rsid w:val="34F03A1F"/>
    <w:rsid w:val="34FD8E3D"/>
    <w:rsid w:val="35309891"/>
    <w:rsid w:val="35570765"/>
    <w:rsid w:val="355E86A9"/>
    <w:rsid w:val="3566CB12"/>
    <w:rsid w:val="357FCBBB"/>
    <w:rsid w:val="359B2F6F"/>
    <w:rsid w:val="35ACF362"/>
    <w:rsid w:val="35B46015"/>
    <w:rsid w:val="35FF6FD8"/>
    <w:rsid w:val="3607EB0F"/>
    <w:rsid w:val="3667AD52"/>
    <w:rsid w:val="367E9646"/>
    <w:rsid w:val="36A4F7A4"/>
    <w:rsid w:val="36B88A4A"/>
    <w:rsid w:val="36C39D01"/>
    <w:rsid w:val="36E7617B"/>
    <w:rsid w:val="36F7B629"/>
    <w:rsid w:val="372B2141"/>
    <w:rsid w:val="3757DFCF"/>
    <w:rsid w:val="3791F439"/>
    <w:rsid w:val="37C3421E"/>
    <w:rsid w:val="37DD4A24"/>
    <w:rsid w:val="38088845"/>
    <w:rsid w:val="38173C46"/>
    <w:rsid w:val="38309C3D"/>
    <w:rsid w:val="38414BD5"/>
    <w:rsid w:val="386D224C"/>
    <w:rsid w:val="387C40FE"/>
    <w:rsid w:val="38974A00"/>
    <w:rsid w:val="38CFD33B"/>
    <w:rsid w:val="38E2F958"/>
    <w:rsid w:val="39057340"/>
    <w:rsid w:val="394C200E"/>
    <w:rsid w:val="397376A6"/>
    <w:rsid w:val="3979D6AE"/>
    <w:rsid w:val="39B1C726"/>
    <w:rsid w:val="39C208BC"/>
    <w:rsid w:val="39D2123C"/>
    <w:rsid w:val="3A03E5C3"/>
    <w:rsid w:val="3A100A71"/>
    <w:rsid w:val="3A257824"/>
    <w:rsid w:val="3AC711F9"/>
    <w:rsid w:val="3B0B0049"/>
    <w:rsid w:val="3B0B0049"/>
    <w:rsid w:val="3B1752B0"/>
    <w:rsid w:val="3B9BF825"/>
    <w:rsid w:val="3BC8395A"/>
    <w:rsid w:val="3C84D69B"/>
    <w:rsid w:val="3C9A9E58"/>
    <w:rsid w:val="3C9C213C"/>
    <w:rsid w:val="3CC822C0"/>
    <w:rsid w:val="3CF8D63A"/>
    <w:rsid w:val="3D467BE3"/>
    <w:rsid w:val="3D5DE4B2"/>
    <w:rsid w:val="3D74AC8D"/>
    <w:rsid w:val="3DB0EDD1"/>
    <w:rsid w:val="3E075768"/>
    <w:rsid w:val="3E1880FD"/>
    <w:rsid w:val="3E46A0FF"/>
    <w:rsid w:val="3ECD4612"/>
    <w:rsid w:val="3EF646A3"/>
    <w:rsid w:val="3FAABA82"/>
    <w:rsid w:val="3FC16B9B"/>
    <w:rsid w:val="3FDCC420"/>
    <w:rsid w:val="402F2FBF"/>
    <w:rsid w:val="404CE045"/>
    <w:rsid w:val="406C008C"/>
    <w:rsid w:val="40F07E0B"/>
    <w:rsid w:val="40F2F1B4"/>
    <w:rsid w:val="41D4908F"/>
    <w:rsid w:val="41E0BEA6"/>
    <w:rsid w:val="42415DD4"/>
    <w:rsid w:val="4247A179"/>
    <w:rsid w:val="4253A725"/>
    <w:rsid w:val="42650695"/>
    <w:rsid w:val="42B2D8D6"/>
    <w:rsid w:val="42B3BC4F"/>
    <w:rsid w:val="42B41CCE"/>
    <w:rsid w:val="42EDCAFE"/>
    <w:rsid w:val="435BDD82"/>
    <w:rsid w:val="4372DCA8"/>
    <w:rsid w:val="43AA5736"/>
    <w:rsid w:val="43ADDB3B"/>
    <w:rsid w:val="43D620D0"/>
    <w:rsid w:val="43DF23DE"/>
    <w:rsid w:val="43EAF896"/>
    <w:rsid w:val="43F432D0"/>
    <w:rsid w:val="440B1C14"/>
    <w:rsid w:val="441D734E"/>
    <w:rsid w:val="44828B4A"/>
    <w:rsid w:val="44F87FA0"/>
    <w:rsid w:val="4544D4E8"/>
    <w:rsid w:val="455E0BEF"/>
    <w:rsid w:val="458AC569"/>
    <w:rsid w:val="45A2EBF8"/>
    <w:rsid w:val="45A54E4D"/>
    <w:rsid w:val="461CEB9C"/>
    <w:rsid w:val="465229EB"/>
    <w:rsid w:val="46721EF5"/>
    <w:rsid w:val="46C25CC1"/>
    <w:rsid w:val="46C95A10"/>
    <w:rsid w:val="47601F4B"/>
    <w:rsid w:val="477B4D96"/>
    <w:rsid w:val="478F5481"/>
    <w:rsid w:val="47967100"/>
    <w:rsid w:val="479CF417"/>
    <w:rsid w:val="47A0FF69"/>
    <w:rsid w:val="47D60622"/>
    <w:rsid w:val="47E801D3"/>
    <w:rsid w:val="486D8A01"/>
    <w:rsid w:val="488E455B"/>
    <w:rsid w:val="48ABE2DD"/>
    <w:rsid w:val="48B0F39B"/>
    <w:rsid w:val="48D555A7"/>
    <w:rsid w:val="4914E03A"/>
    <w:rsid w:val="49189487"/>
    <w:rsid w:val="499389AE"/>
    <w:rsid w:val="49976414"/>
    <w:rsid w:val="49A458B5"/>
    <w:rsid w:val="49A83A57"/>
    <w:rsid w:val="49C8DF4B"/>
    <w:rsid w:val="49E1F2A1"/>
    <w:rsid w:val="4A444781"/>
    <w:rsid w:val="4A56DF10"/>
    <w:rsid w:val="4A597DB8"/>
    <w:rsid w:val="4A9B79AE"/>
    <w:rsid w:val="4AA216D8"/>
    <w:rsid w:val="4AEC1E29"/>
    <w:rsid w:val="4B1D83C8"/>
    <w:rsid w:val="4B769C91"/>
    <w:rsid w:val="4BB977AE"/>
    <w:rsid w:val="4BDD100B"/>
    <w:rsid w:val="4C04DB39"/>
    <w:rsid w:val="4C295CEB"/>
    <w:rsid w:val="4C31141A"/>
    <w:rsid w:val="4C87AFAA"/>
    <w:rsid w:val="4C9C96B7"/>
    <w:rsid w:val="4CAFEBDE"/>
    <w:rsid w:val="4CDFBA9F"/>
    <w:rsid w:val="4CE5E82B"/>
    <w:rsid w:val="4CF8825A"/>
    <w:rsid w:val="4D018BBA"/>
    <w:rsid w:val="4D24BD12"/>
    <w:rsid w:val="4D65A315"/>
    <w:rsid w:val="4DBAAEC7"/>
    <w:rsid w:val="4DF063CC"/>
    <w:rsid w:val="4E228CE1"/>
    <w:rsid w:val="4E37356A"/>
    <w:rsid w:val="4E3CF897"/>
    <w:rsid w:val="4E520B23"/>
    <w:rsid w:val="4E72F065"/>
    <w:rsid w:val="4EEFAC27"/>
    <w:rsid w:val="4EF59FA8"/>
    <w:rsid w:val="4F40E939"/>
    <w:rsid w:val="50615209"/>
    <w:rsid w:val="50A5D755"/>
    <w:rsid w:val="50B38971"/>
    <w:rsid w:val="50F00825"/>
    <w:rsid w:val="50FC304B"/>
    <w:rsid w:val="513318A2"/>
    <w:rsid w:val="5167835A"/>
    <w:rsid w:val="5168AE19"/>
    <w:rsid w:val="517DF2B5"/>
    <w:rsid w:val="51DBA8C3"/>
    <w:rsid w:val="5226427F"/>
    <w:rsid w:val="52357C88"/>
    <w:rsid w:val="523BD8C8"/>
    <w:rsid w:val="524B0C96"/>
    <w:rsid w:val="524B89C5"/>
    <w:rsid w:val="52554FB5"/>
    <w:rsid w:val="52B42CB5"/>
    <w:rsid w:val="52E43EFF"/>
    <w:rsid w:val="52E78F87"/>
    <w:rsid w:val="53251E1E"/>
    <w:rsid w:val="547C7D45"/>
    <w:rsid w:val="548DC85B"/>
    <w:rsid w:val="549A276E"/>
    <w:rsid w:val="54D11620"/>
    <w:rsid w:val="54E632BB"/>
    <w:rsid w:val="55A553B0"/>
    <w:rsid w:val="5633556E"/>
    <w:rsid w:val="56B53191"/>
    <w:rsid w:val="56DD8FDC"/>
    <w:rsid w:val="5743E230"/>
    <w:rsid w:val="5760233A"/>
    <w:rsid w:val="5793DC85"/>
    <w:rsid w:val="57CFC879"/>
    <w:rsid w:val="581A85A8"/>
    <w:rsid w:val="58A37F22"/>
    <w:rsid w:val="58F85709"/>
    <w:rsid w:val="591FF599"/>
    <w:rsid w:val="59339530"/>
    <w:rsid w:val="594B33EF"/>
    <w:rsid w:val="594EA43F"/>
    <w:rsid w:val="594F4326"/>
    <w:rsid w:val="5954C3F8"/>
    <w:rsid w:val="59A2C371"/>
    <w:rsid w:val="59C6B5DA"/>
    <w:rsid w:val="59D30982"/>
    <w:rsid w:val="59E747C0"/>
    <w:rsid w:val="59FBC4FA"/>
    <w:rsid w:val="5AA35ECD"/>
    <w:rsid w:val="5AC0E1C3"/>
    <w:rsid w:val="5AD8C8D4"/>
    <w:rsid w:val="5AF580A2"/>
    <w:rsid w:val="5B0EE9E8"/>
    <w:rsid w:val="5B173F4E"/>
    <w:rsid w:val="5B2DEF3E"/>
    <w:rsid w:val="5B346F14"/>
    <w:rsid w:val="5B4E0E1C"/>
    <w:rsid w:val="5B62844D"/>
    <w:rsid w:val="5B78F3A5"/>
    <w:rsid w:val="5B7D0CBE"/>
    <w:rsid w:val="5B86995A"/>
    <w:rsid w:val="5B87011A"/>
    <w:rsid w:val="5BBF292E"/>
    <w:rsid w:val="5BCFFDE1"/>
    <w:rsid w:val="5C0F93B5"/>
    <w:rsid w:val="5C1F1BFC"/>
    <w:rsid w:val="5C2E6CD2"/>
    <w:rsid w:val="5CAC1AB1"/>
    <w:rsid w:val="5CDFDDA5"/>
    <w:rsid w:val="5CF45225"/>
    <w:rsid w:val="5D068B57"/>
    <w:rsid w:val="5D1B3F27"/>
    <w:rsid w:val="5D2546CB"/>
    <w:rsid w:val="5D2D5433"/>
    <w:rsid w:val="5D7C1137"/>
    <w:rsid w:val="5D875318"/>
    <w:rsid w:val="5D915DC9"/>
    <w:rsid w:val="5DA142AE"/>
    <w:rsid w:val="5DD9719C"/>
    <w:rsid w:val="5E965534"/>
    <w:rsid w:val="5E965534"/>
    <w:rsid w:val="5EEA86E1"/>
    <w:rsid w:val="5FACEE37"/>
    <w:rsid w:val="5FBF3BBA"/>
    <w:rsid w:val="5FBF3BBA"/>
    <w:rsid w:val="6006009C"/>
    <w:rsid w:val="60768EB6"/>
    <w:rsid w:val="60895C51"/>
    <w:rsid w:val="60CAEDBC"/>
    <w:rsid w:val="60DB9708"/>
    <w:rsid w:val="60F85267"/>
    <w:rsid w:val="6163C760"/>
    <w:rsid w:val="6199599E"/>
    <w:rsid w:val="61AD25C3"/>
    <w:rsid w:val="620B3C10"/>
    <w:rsid w:val="621F8082"/>
    <w:rsid w:val="621F9631"/>
    <w:rsid w:val="622F34DC"/>
    <w:rsid w:val="624251C4"/>
    <w:rsid w:val="629E95A9"/>
    <w:rsid w:val="634A7BBD"/>
    <w:rsid w:val="63C45520"/>
    <w:rsid w:val="63E621D3"/>
    <w:rsid w:val="63FAC9E1"/>
    <w:rsid w:val="63FAC9E1"/>
    <w:rsid w:val="64269728"/>
    <w:rsid w:val="6445993B"/>
    <w:rsid w:val="651A3727"/>
    <w:rsid w:val="652E7A08"/>
    <w:rsid w:val="653A60FB"/>
    <w:rsid w:val="655A42CA"/>
    <w:rsid w:val="656F26D5"/>
    <w:rsid w:val="6591A89F"/>
    <w:rsid w:val="65D3C6AD"/>
    <w:rsid w:val="6650B1BD"/>
    <w:rsid w:val="66748DD0"/>
    <w:rsid w:val="667B47AC"/>
    <w:rsid w:val="671324D6"/>
    <w:rsid w:val="6743BFFD"/>
    <w:rsid w:val="67728A2C"/>
    <w:rsid w:val="677A028F"/>
    <w:rsid w:val="6897C38A"/>
    <w:rsid w:val="68A68554"/>
    <w:rsid w:val="68A8D4C6"/>
    <w:rsid w:val="68BA59FF"/>
    <w:rsid w:val="68D46717"/>
    <w:rsid w:val="690834C0"/>
    <w:rsid w:val="690E9132"/>
    <w:rsid w:val="693A618C"/>
    <w:rsid w:val="69B7999C"/>
    <w:rsid w:val="69CC7CF4"/>
    <w:rsid w:val="69E5F0ED"/>
    <w:rsid w:val="6A04EFE9"/>
    <w:rsid w:val="6A36CF74"/>
    <w:rsid w:val="6A50D814"/>
    <w:rsid w:val="6A89C653"/>
    <w:rsid w:val="6A925230"/>
    <w:rsid w:val="6ACBB645"/>
    <w:rsid w:val="6ACD2ACE"/>
    <w:rsid w:val="6ADB1539"/>
    <w:rsid w:val="6B09C9D3"/>
    <w:rsid w:val="6B0F59C5"/>
    <w:rsid w:val="6B16E1F2"/>
    <w:rsid w:val="6B4A48EB"/>
    <w:rsid w:val="6B633CAA"/>
    <w:rsid w:val="6B7E6CC3"/>
    <w:rsid w:val="6BA0981C"/>
    <w:rsid w:val="6BA0981C"/>
    <w:rsid w:val="6BC77943"/>
    <w:rsid w:val="6BDAE1E6"/>
    <w:rsid w:val="6BF2C55C"/>
    <w:rsid w:val="6C0D3A15"/>
    <w:rsid w:val="6C37518A"/>
    <w:rsid w:val="6C37518A"/>
    <w:rsid w:val="6C404B2D"/>
    <w:rsid w:val="6C44721B"/>
    <w:rsid w:val="6CF39C1D"/>
    <w:rsid w:val="6D817ACB"/>
    <w:rsid w:val="6D842823"/>
    <w:rsid w:val="6D9F87C6"/>
    <w:rsid w:val="6DDC35DE"/>
    <w:rsid w:val="6DDE04CC"/>
    <w:rsid w:val="6DDF6B0F"/>
    <w:rsid w:val="6E03CBBF"/>
    <w:rsid w:val="6E1B4D32"/>
    <w:rsid w:val="6E2B049F"/>
    <w:rsid w:val="6E37E181"/>
    <w:rsid w:val="6E9CE7F0"/>
    <w:rsid w:val="6EC85A4B"/>
    <w:rsid w:val="6FAB9A45"/>
    <w:rsid w:val="6FED8021"/>
    <w:rsid w:val="6FF3095C"/>
    <w:rsid w:val="70029A6B"/>
    <w:rsid w:val="70059152"/>
    <w:rsid w:val="707918B0"/>
    <w:rsid w:val="707A6E05"/>
    <w:rsid w:val="7082471E"/>
    <w:rsid w:val="709923CB"/>
    <w:rsid w:val="70D0518D"/>
    <w:rsid w:val="70D0518D"/>
    <w:rsid w:val="70EDB5E7"/>
    <w:rsid w:val="70EDB5E7"/>
    <w:rsid w:val="712C5F01"/>
    <w:rsid w:val="713E36A9"/>
    <w:rsid w:val="7149E272"/>
    <w:rsid w:val="714D70F8"/>
    <w:rsid w:val="714D70F8"/>
    <w:rsid w:val="71A1A20D"/>
    <w:rsid w:val="71B1F979"/>
    <w:rsid w:val="71E9CDA5"/>
    <w:rsid w:val="7207931D"/>
    <w:rsid w:val="72084BB2"/>
    <w:rsid w:val="72436BE3"/>
    <w:rsid w:val="7287C34D"/>
    <w:rsid w:val="7288567A"/>
    <w:rsid w:val="72CB3B63"/>
    <w:rsid w:val="73292443"/>
    <w:rsid w:val="736D07CD"/>
    <w:rsid w:val="73BEC65F"/>
    <w:rsid w:val="73CAC529"/>
    <w:rsid w:val="73D0567E"/>
    <w:rsid w:val="73E3E59C"/>
    <w:rsid w:val="73E4CE27"/>
    <w:rsid w:val="74543F10"/>
    <w:rsid w:val="74543F10"/>
    <w:rsid w:val="746D0EB5"/>
    <w:rsid w:val="74836D57"/>
    <w:rsid w:val="74A787E7"/>
    <w:rsid w:val="74EBB421"/>
    <w:rsid w:val="75522163"/>
    <w:rsid w:val="75D4A8C0"/>
    <w:rsid w:val="75D9C967"/>
    <w:rsid w:val="761D421B"/>
    <w:rsid w:val="7640AA8F"/>
    <w:rsid w:val="766DAAA0"/>
    <w:rsid w:val="768ED76C"/>
    <w:rsid w:val="769E8B1E"/>
    <w:rsid w:val="76CE623E"/>
    <w:rsid w:val="77259D35"/>
    <w:rsid w:val="774618DC"/>
    <w:rsid w:val="774FE67A"/>
    <w:rsid w:val="77566394"/>
    <w:rsid w:val="77724A97"/>
    <w:rsid w:val="7780272E"/>
    <w:rsid w:val="7786CC6A"/>
    <w:rsid w:val="786C7ABA"/>
    <w:rsid w:val="78B95395"/>
    <w:rsid w:val="78B95395"/>
    <w:rsid w:val="78FB7782"/>
    <w:rsid w:val="792591CD"/>
    <w:rsid w:val="79378F90"/>
    <w:rsid w:val="793D163A"/>
    <w:rsid w:val="79425568"/>
    <w:rsid w:val="79425568"/>
    <w:rsid w:val="7950D90C"/>
    <w:rsid w:val="79FC8C2F"/>
    <w:rsid w:val="7A113B7D"/>
    <w:rsid w:val="7A3268A2"/>
    <w:rsid w:val="7A608C14"/>
    <w:rsid w:val="7A608C14"/>
    <w:rsid w:val="7AB232FE"/>
    <w:rsid w:val="7ACE9175"/>
    <w:rsid w:val="7ADDEAEF"/>
    <w:rsid w:val="7AE2021B"/>
    <w:rsid w:val="7AFE7379"/>
    <w:rsid w:val="7B0FCD4C"/>
    <w:rsid w:val="7B3657AE"/>
    <w:rsid w:val="7B377B76"/>
    <w:rsid w:val="7B39C6A9"/>
    <w:rsid w:val="7B59867A"/>
    <w:rsid w:val="7B99FC29"/>
    <w:rsid w:val="7BA919D8"/>
    <w:rsid w:val="7BAD7115"/>
    <w:rsid w:val="7BDCAE3A"/>
    <w:rsid w:val="7BF75F47"/>
    <w:rsid w:val="7C093125"/>
    <w:rsid w:val="7D0476D7"/>
    <w:rsid w:val="7D2AA741"/>
    <w:rsid w:val="7D9D1653"/>
    <w:rsid w:val="7DFE8C35"/>
    <w:rsid w:val="7E11B14C"/>
    <w:rsid w:val="7EDCA988"/>
    <w:rsid w:val="7F22F3DC"/>
    <w:rsid w:val="7F8210CF"/>
    <w:rsid w:val="7F9DD6EB"/>
    <w:rsid w:val="7FB7BCA8"/>
    <w:rsid w:val="7FC3083F"/>
    <w:rsid w:val="7FD3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8426,#67a2c0,#c2cd23,#e20177"/>
    </o:shapedefaults>
    <o:shapelayout v:ext="edit">
      <o:idmap v:ext="edit" data="2"/>
    </o:shapelayout>
  </w:shapeDefaults>
  <w:doNotEmbedSmartTags/>
  <w:decimalSymbol w:val=","/>
  <w:listSeparator w:val=";"/>
  <w14:docId w14:val="4412634E"/>
  <w15:docId w15:val="{54777C6A-BB05-44BC-B87E-FBAADB6D82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5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uiPriority="0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semiHidden="1" w:unhideWhenUsed="1"/>
    <w:lsdException w:name="No List" w:uiPriority="0" w:semiHidden="1" w:unhideWhenUsed="1"/>
    <w:lsdException w:name="Outline List 1" w:uiPriority="0" w:semiHidden="1" w:unhideWhenUsed="1"/>
    <w:lsdException w:name="Outline List 2" w:uiPriority="0" w:semiHidden="1" w:unhideWhenUsed="1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uiPriority="0" w:semiHidden="1" w:unhideWhenUsed="1"/>
    <w:lsdException w:name="Table Grid" w:uiPriority="59"/>
    <w:lsdException w:name="Table Theme" w:uiPriority="0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  <w:rsid w:val="00E90BFE"/>
    <w:pPr>
      <w:keepLines/>
      <w:spacing w:line="360" w:lineRule="auto"/>
    </w:pPr>
    <w:rPr>
      <w:rFonts w:ascii="Verdana" w:hAnsi="Verdana" w:eastAsia="MS Mincho"/>
      <w:snapToGrid w:val="0"/>
    </w:rPr>
  </w:style>
  <w:style w:type="paragraph" w:styleId="Kop1">
    <w:uiPriority w:val="9"/>
    <w:name w:val="heading 1"/>
    <w:basedOn w:val="Lijstalinea"/>
    <w:next w:val="Standaard"/>
    <w:link w:val="Kop1Char"/>
    <w:qFormat/>
    <w:rsid w:val="30122470"/>
    <w:rPr>
      <w:rFonts w:ascii="Open Sans" w:hAnsi="Open Sans" w:eastAsia="Open Sans" w:cs="Open Sans"/>
      <w:b w:val="1"/>
      <w:bCs w:val="1"/>
      <w:i w:val="0"/>
      <w:iCs w:val="0"/>
      <w:caps w:val="0"/>
      <w:smallCaps w:val="0"/>
      <w:noProof w:val="0"/>
      <w:color w:val="000000" w:themeColor="text1" w:themeTint="FF" w:themeShade="FF"/>
      <w:sz w:val="22"/>
      <w:szCs w:val="22"/>
      <w:u w:val="single"/>
      <w:lang w:val="en-US"/>
    </w:rPr>
    <w:pPr>
      <w:keepLines w:val="1"/>
      <w:numPr>
        <w:ilvl w:val="0"/>
        <w:numId w:val="21"/>
      </w:numPr>
      <w:bidi w:val="0"/>
      <w:spacing w:before="0" w:beforeAutospacing="off" w:after="0" w:afterAutospacing="off" w:line="276" w:lineRule="auto"/>
      <w:ind w:right="0" w:hanging="360"/>
      <w:jc w:val="both"/>
    </w:pPr>
  </w:style>
  <w:style w:type="paragraph" w:styleId="Kop2">
    <w:name w:val="heading 2"/>
    <w:basedOn w:val="Standaard"/>
    <w:next w:val="Standaard"/>
    <w:link w:val="Kop2Char"/>
    <w:uiPriority w:val="9"/>
    <w:qFormat/>
    <w:rsid w:val="005E7D1A"/>
    <w:pPr>
      <w:keepNext/>
      <w:numPr>
        <w:ilvl w:val="1"/>
        <w:numId w:val="1"/>
      </w:numPr>
      <w:spacing w:before="510"/>
      <w:outlineLvl w:val="1"/>
    </w:pPr>
    <w:rPr>
      <w:rFonts w:asciiTheme="majorHAnsi" w:hAnsiTheme="majorHAnsi"/>
      <w:b/>
      <w:noProof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5E7D1A"/>
    <w:pPr>
      <w:keepNext/>
      <w:numPr>
        <w:ilvl w:val="2"/>
        <w:numId w:val="1"/>
      </w:numPr>
      <w:spacing w:before="255"/>
      <w:outlineLvl w:val="2"/>
    </w:pPr>
    <w:rPr>
      <w:rFonts w:asciiTheme="majorHAnsi" w:hAnsiTheme="majorHAnsi"/>
      <w:b/>
      <w:noProof/>
    </w:rPr>
  </w:style>
  <w:style w:type="paragraph" w:styleId="Kop4">
    <w:name w:val="heading 4"/>
    <w:basedOn w:val="Standaard"/>
    <w:next w:val="Standaard"/>
    <w:link w:val="Kop4Char"/>
    <w:uiPriority w:val="99"/>
    <w:semiHidden/>
    <w:qFormat/>
    <w:rsid w:val="005E7D1A"/>
    <w:pPr>
      <w:keepNext/>
      <w:numPr>
        <w:ilvl w:val="3"/>
        <w:numId w:val="1"/>
      </w:numPr>
      <w:spacing w:line="300" w:lineRule="atLeast"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9"/>
    <w:semiHidden/>
    <w:qFormat/>
    <w:rsid w:val="005E7D1A"/>
    <w:pPr>
      <w:keepNext/>
      <w:numPr>
        <w:ilvl w:val="4"/>
        <w:numId w:val="1"/>
      </w:numPr>
      <w:spacing w:line="300" w:lineRule="atLeast"/>
      <w:outlineLvl w:val="4"/>
    </w:pPr>
    <w:rPr>
      <w:rFonts w:eastAsiaTheme="majorEastAsia" w:cstheme="majorBidi"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numbering" w:styleId="Genummerdelijst" w:customStyle="1">
    <w:name w:val="Genummerde lijst"/>
    <w:uiPriority w:val="99"/>
    <w:rsid w:val="00D43ED0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tekst">
    <w:name w:val="footer"/>
    <w:basedOn w:val="Standaard"/>
    <w:link w:val="VoettekstChar"/>
    <w:uiPriority w:val="99"/>
    <w:semiHidden/>
    <w:rsid w:val="0080042F"/>
    <w:pPr>
      <w:ind w:right="-851"/>
      <w:jc w:val="right"/>
    </w:pPr>
  </w:style>
  <w:style w:type="paragraph" w:styleId="Ballontekst">
    <w:name w:val="Balloon Text"/>
    <w:basedOn w:val="Standaard"/>
    <w:uiPriority w:val="99"/>
    <w:semiHidden/>
    <w:rsid w:val="00DF3CB9"/>
    <w:rPr>
      <w:rFonts w:ascii="Tahoma" w:hAnsi="Tahoma" w:cs="Tahoma"/>
      <w:sz w:val="16"/>
      <w:szCs w:val="16"/>
    </w:rPr>
  </w:style>
  <w:style w:type="paragraph" w:styleId="Lijstnummering">
    <w:name w:val="List Number"/>
    <w:basedOn w:val="Standaard"/>
    <w:uiPriority w:val="4"/>
    <w:qFormat/>
    <w:rsid w:val="00D43ED0"/>
    <w:pPr>
      <w:numPr>
        <w:numId w:val="11"/>
      </w:numPr>
      <w:contextualSpacing/>
    </w:pPr>
  </w:style>
  <w:style w:type="paragraph" w:styleId="Lijstopsomteken">
    <w:name w:val="List Bullet"/>
    <w:basedOn w:val="Standaard"/>
    <w:uiPriority w:val="4"/>
    <w:qFormat/>
    <w:rsid w:val="005E7D1A"/>
    <w:pPr>
      <w:numPr>
        <w:numId w:val="3"/>
      </w:numPr>
    </w:pPr>
  </w:style>
  <w:style w:type="paragraph" w:styleId="Lijstopsomteken2">
    <w:name w:val="List Bullet 2"/>
    <w:basedOn w:val="Standaard"/>
    <w:uiPriority w:val="4"/>
    <w:rsid w:val="00D43ED0"/>
    <w:pPr>
      <w:numPr>
        <w:ilvl w:val="1"/>
        <w:numId w:val="3"/>
      </w:numPr>
    </w:pPr>
  </w:style>
  <w:style w:type="paragraph" w:styleId="Lijstopsomteken3">
    <w:name w:val="List Bullet 3"/>
    <w:basedOn w:val="Standaard"/>
    <w:uiPriority w:val="4"/>
    <w:rsid w:val="00D43ED0"/>
    <w:pPr>
      <w:numPr>
        <w:ilvl w:val="2"/>
        <w:numId w:val="3"/>
      </w:numPr>
    </w:pPr>
  </w:style>
  <w:style w:type="table" w:styleId="Tablestyle" w:customStyle="1">
    <w:name w:val="Table style"/>
    <w:basedOn w:val="Standaardtabel"/>
    <w:rsid w:val="006E2696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99328E"/>
    <w:pPr>
      <w:spacing w:line="240" w:lineRule="auto"/>
      <w:ind w:right="-851"/>
      <w:jc w:val="right"/>
    </w:pPr>
  </w:style>
  <w:style w:type="numbering" w:styleId="Opsomming" w:customStyle="1">
    <w:name w:val="Opsomming"/>
    <w:uiPriority w:val="99"/>
    <w:rsid w:val="005E7D1A"/>
    <w:pPr>
      <w:numPr>
        <w:numId w:val="3"/>
      </w:numPr>
    </w:pPr>
  </w:style>
  <w:style w:type="character" w:styleId="Kop3Char" w:customStyle="1">
    <w:name w:val="Kop 3 Char"/>
    <w:basedOn w:val="Standaardalinea-lettertype"/>
    <w:link w:val="Kop3"/>
    <w:uiPriority w:val="9"/>
    <w:rsid w:val="005E7D1A"/>
    <w:rPr>
      <w:rFonts w:asciiTheme="majorHAnsi" w:hAnsiTheme="majorHAnsi"/>
      <w:b/>
      <w:noProof/>
      <w:sz w:val="19"/>
      <w:szCs w:val="24"/>
      <w:lang w:eastAsia="en-US"/>
    </w:rPr>
  </w:style>
  <w:style w:type="numbering" w:styleId="Koppen" w:customStyle="1">
    <w:name w:val="Koppen"/>
    <w:uiPriority w:val="99"/>
    <w:rsid w:val="005E7D1A"/>
    <w:pPr>
      <w:numPr>
        <w:numId w:val="1"/>
      </w:numPr>
    </w:pPr>
  </w:style>
  <w:style w:type="character" w:styleId="Kop1Char" w:customStyle="true">
    <w:uiPriority w:val="9"/>
    <w:name w:val="Kop 1 Char"/>
    <w:basedOn w:val="Lijstalinea"/>
    <w:link w:val="Kop1"/>
    <w:rsid w:val="30122470"/>
    <w:rPr>
      <w:rFonts w:ascii="Open Sans" w:hAnsi="Open Sans" w:eastAsia="Open Sans" w:cs="Open Sans"/>
      <w:b w:val="1"/>
      <w:bCs w:val="1"/>
      <w:i w:val="0"/>
      <w:iCs w:val="0"/>
      <w:caps w:val="0"/>
      <w:smallCaps w:val="0"/>
      <w:noProof w:val="0"/>
      <w:color w:val="000000" w:themeColor="text1" w:themeTint="FF" w:themeShade="FF"/>
      <w:sz w:val="22"/>
      <w:szCs w:val="22"/>
      <w:u w:val="single"/>
      <w:lang w:val="en-US"/>
    </w:rPr>
  </w:style>
  <w:style w:type="character" w:styleId="Kop4Char" w:customStyle="1">
    <w:name w:val="Kop 4 Char"/>
    <w:basedOn w:val="Standaardalinea-lettertype"/>
    <w:link w:val="Kop4"/>
    <w:uiPriority w:val="99"/>
    <w:semiHidden/>
    <w:rsid w:val="00496CC4"/>
    <w:rPr>
      <w:rFonts w:ascii="Arial" w:hAnsi="Arial" w:eastAsiaTheme="majorEastAsia" w:cstheme="majorBidi"/>
      <w:b/>
      <w:bCs/>
      <w:iCs/>
      <w:szCs w:val="24"/>
      <w:lang w:eastAsia="en-US"/>
    </w:rPr>
  </w:style>
  <w:style w:type="character" w:styleId="Kop5Char" w:customStyle="1">
    <w:name w:val="Kop 5 Char"/>
    <w:basedOn w:val="Standaardalinea-lettertype"/>
    <w:link w:val="Kop5"/>
    <w:uiPriority w:val="99"/>
    <w:semiHidden/>
    <w:rsid w:val="00496CC4"/>
    <w:rPr>
      <w:rFonts w:ascii="Arial" w:hAnsi="Arial" w:eastAsiaTheme="majorEastAsia" w:cstheme="majorBidi"/>
      <w:i/>
      <w:szCs w:val="24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99328E"/>
    <w:rPr>
      <w:rFonts w:asciiTheme="minorHAnsi" w:hAnsiTheme="minorHAnsi"/>
      <w:sz w:val="19"/>
      <w:szCs w:val="24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80042F"/>
    <w:rPr>
      <w:rFonts w:asciiTheme="minorHAnsi" w:hAnsiTheme="minorHAnsi"/>
      <w:sz w:val="19"/>
      <w:szCs w:val="24"/>
      <w:lang w:eastAsia="en-US"/>
    </w:rPr>
  </w:style>
  <w:style w:type="paragraph" w:styleId="Smallline" w:customStyle="1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Tussenkopje" w:customStyle="1">
    <w:name w:val="Tussenkopje"/>
    <w:basedOn w:val="Standaard"/>
    <w:next w:val="Standaard"/>
    <w:uiPriority w:val="14"/>
    <w:qFormat/>
    <w:rsid w:val="00D43ED0"/>
    <w:pPr>
      <w:keepNext/>
    </w:pPr>
    <w:rPr>
      <w:rFonts w:asciiTheme="majorHAnsi" w:hAnsiTheme="majorHAnsi"/>
      <w:i/>
      <w:sz w:val="22"/>
    </w:rPr>
  </w:style>
  <w:style w:type="paragraph" w:styleId="Lijstnummering2">
    <w:name w:val="List Number 2"/>
    <w:basedOn w:val="Standaard"/>
    <w:uiPriority w:val="4"/>
    <w:rsid w:val="00D43ED0"/>
    <w:pPr>
      <w:numPr>
        <w:ilvl w:val="1"/>
        <w:numId w:val="11"/>
      </w:numPr>
      <w:contextualSpacing/>
    </w:pPr>
  </w:style>
  <w:style w:type="paragraph" w:styleId="Lijstnummering3">
    <w:name w:val="List Number 3"/>
    <w:basedOn w:val="Standaard"/>
    <w:uiPriority w:val="4"/>
    <w:rsid w:val="00D43ED0"/>
    <w:pPr>
      <w:numPr>
        <w:ilvl w:val="2"/>
        <w:numId w:val="11"/>
      </w:numPr>
      <w:contextualSpacing/>
    </w:pPr>
  </w:style>
  <w:style w:type="character" w:styleId="Kop2Char" w:customStyle="1">
    <w:name w:val="Kop 2 Char"/>
    <w:basedOn w:val="Standaardalinea-lettertype"/>
    <w:link w:val="Kop2"/>
    <w:uiPriority w:val="9"/>
    <w:rsid w:val="005E7D1A"/>
    <w:rPr>
      <w:rFonts w:asciiTheme="majorHAnsi" w:hAnsiTheme="majorHAnsi"/>
      <w:b/>
      <w:noProof/>
      <w:sz w:val="22"/>
      <w:szCs w:val="28"/>
      <w:lang w:eastAsia="en-US"/>
    </w:rPr>
  </w:style>
  <w:style w:type="paragraph" w:styleId="Label" w:customStyle="1">
    <w:name w:val="Label"/>
    <w:basedOn w:val="Standaard"/>
    <w:uiPriority w:val="99"/>
    <w:semiHidden/>
    <w:qFormat/>
    <w:rsid w:val="003F005F"/>
    <w:rPr>
      <w:sz w:val="16"/>
    </w:rPr>
  </w:style>
  <w:style w:type="paragraph" w:styleId="Kop1zondernummer" w:customStyle="true">
    <w:uiPriority w:val="14"/>
    <w:name w:val="Kop 1 zonder nummer"/>
    <w:basedOn w:val="Kop1"/>
    <w:next w:val="Standaard"/>
    <w:qFormat/>
    <w:rsid w:val="30122470"/>
  </w:style>
  <w:style w:type="paragraph" w:styleId="Kop2zondernummer" w:customStyle="1">
    <w:name w:val="Kop 2 zonder nummer"/>
    <w:basedOn w:val="Kop2"/>
    <w:next w:val="Standaard"/>
    <w:uiPriority w:val="14"/>
    <w:qFormat/>
    <w:rsid w:val="007F770E"/>
    <w:pPr>
      <w:numPr>
        <w:ilvl w:val="0"/>
        <w:numId w:val="0"/>
      </w:numPr>
    </w:pPr>
  </w:style>
  <w:style w:type="paragraph" w:styleId="Kop3zondernummer" w:customStyle="1">
    <w:name w:val="Kop 3 zonder nummer"/>
    <w:basedOn w:val="Kop3"/>
    <w:next w:val="Standaard"/>
    <w:uiPriority w:val="14"/>
    <w:qFormat/>
    <w:rsid w:val="007F770E"/>
    <w:pPr>
      <w:numPr>
        <w:ilvl w:val="0"/>
        <w:numId w:val="0"/>
      </w:numPr>
    </w:pPr>
  </w:style>
  <w:style w:type="paragraph" w:styleId="Introtekst" w:customStyle="1">
    <w:name w:val="Introtekst"/>
    <w:basedOn w:val="Standaard"/>
    <w:next w:val="Standaard"/>
    <w:uiPriority w:val="19"/>
    <w:qFormat/>
    <w:rsid w:val="005E7D1A"/>
    <w:rPr>
      <w:b/>
    </w:rPr>
  </w:style>
  <w:style w:type="paragraph" w:styleId="Kopvaninhoudsopgave">
    <w:uiPriority w:val="38"/>
    <w:name w:val="TOC Heading"/>
    <w:basedOn w:val="Kop1"/>
    <w:next w:val="Standaard"/>
    <w:semiHidden/>
    <w:qFormat/>
    <w:rsid w:val="30122470"/>
    <w:rPr>
      <w:rFonts w:eastAsia="" w:cs="" w:eastAsiaTheme="majorEastAsia" w:cstheme="majorBidi"/>
    </w:rPr>
  </w:style>
  <w:style w:type="paragraph" w:styleId="Inhopg1">
    <w:name w:val="toc 1"/>
    <w:basedOn w:val="Standaard"/>
    <w:next w:val="Standaard"/>
    <w:uiPriority w:val="39"/>
    <w:semiHidden/>
    <w:rsid w:val="00DA3743"/>
    <w:pPr>
      <w:tabs>
        <w:tab w:val="right" w:pos="9072"/>
      </w:tabs>
      <w:spacing w:before="255"/>
    </w:pPr>
    <w:rPr>
      <w:b/>
    </w:rPr>
  </w:style>
  <w:style w:type="paragraph" w:styleId="Inhopg2">
    <w:name w:val="toc 2"/>
    <w:basedOn w:val="Standaard"/>
    <w:next w:val="Standaard"/>
    <w:uiPriority w:val="39"/>
    <w:semiHidden/>
    <w:rsid w:val="00DA3743"/>
    <w:pPr>
      <w:tabs>
        <w:tab w:val="right" w:pos="9072"/>
      </w:tabs>
    </w:pPr>
  </w:style>
  <w:style w:type="paragraph" w:styleId="Inhopg3">
    <w:name w:val="toc 3"/>
    <w:basedOn w:val="Standaard"/>
    <w:next w:val="Standaard"/>
    <w:uiPriority w:val="39"/>
    <w:semiHidden/>
    <w:rsid w:val="00DA3743"/>
    <w:pPr>
      <w:tabs>
        <w:tab w:val="right" w:pos="9072"/>
      </w:tabs>
    </w:pPr>
    <w:rPr>
      <w:i/>
    </w:rPr>
  </w:style>
  <w:style w:type="character" w:styleId="Hyperlink">
    <w:name w:val="Hyperlink"/>
    <w:basedOn w:val="Standaardalinea-lettertype"/>
    <w:uiPriority w:val="99"/>
    <w:unhideWhenUsed/>
    <w:rsid w:val="007B4E40"/>
    <w:rPr>
      <w:color w:val="13A537" w:themeColor="hyperlink"/>
      <w:u w:val="single"/>
    </w:rPr>
  </w:style>
  <w:style w:type="paragraph" w:styleId="Documenttype" w:customStyle="1">
    <w:name w:val="Document type"/>
    <w:basedOn w:val="Standaard"/>
    <w:uiPriority w:val="99"/>
    <w:semiHidden/>
    <w:qFormat/>
    <w:rsid w:val="0080584A"/>
    <w:pPr>
      <w:pBdr>
        <w:bottom w:val="single" w:color="auto" w:sz="8" w:space="22"/>
      </w:pBdr>
      <w:spacing w:before="840"/>
      <w:ind w:right="-851"/>
    </w:pPr>
    <w:rPr>
      <w:b/>
      <w:sz w:val="36"/>
    </w:rPr>
  </w:style>
  <w:style w:type="paragraph" w:styleId="Voetteksteven" w:customStyle="1">
    <w:name w:val="Voettekst even"/>
    <w:basedOn w:val="Standaard"/>
    <w:uiPriority w:val="99"/>
    <w:semiHidden/>
    <w:qFormat/>
    <w:rsid w:val="00FF4DC2"/>
    <w:pPr>
      <w:ind w:left="-851"/>
    </w:pPr>
  </w:style>
  <w:style w:type="paragraph" w:styleId="Lijstalinea">
    <w:name w:val="List Paragraph"/>
    <w:basedOn w:val="Standaard"/>
    <w:uiPriority w:val="34"/>
    <w:qFormat/>
    <w:rsid w:val="00E90BFE"/>
    <w:pPr>
      <w:spacing w:line="280" w:lineRule="atLeast"/>
      <w:ind w:left="720"/>
      <w:contextualSpacing/>
    </w:pPr>
    <w:rPr>
      <w:rFonts w:cs="Arial"/>
      <w:snapToGrid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921BCD"/>
    <w:rPr>
      <w:color w:val="666666"/>
    </w:rPr>
  </w:style>
  <w:style w:type="paragraph" w:styleId="FootnoteText">
    <w:uiPriority w:val="99"/>
    <w:name w:val="footnote text"/>
    <w:basedOn w:val="Standaard"/>
    <w:semiHidden/>
    <w:unhideWhenUsed/>
    <w:rsid w:val="1915D812"/>
    <w:rPr>
      <w:sz w:val="20"/>
      <w:szCs w:val="20"/>
    </w:rPr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Standaardalinea-lettertype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4d1720c82e444500" /><Relationship Type="http://schemas.openxmlformats.org/officeDocument/2006/relationships/hyperlink" Target="mailto:stipp-fm@prvlimburg.nl" TargetMode="External" Id="R592659b5509941cc" /><Relationship Type="http://schemas.microsoft.com/office/2011/relationships/people" Target="people.xml" Id="R3b70ef9ceb73452e" /><Relationship Type="http://schemas.microsoft.com/office/2011/relationships/commentsExtended" Target="commentsExtended.xml" Id="R50131712fe574069" /><Relationship Type="http://schemas.microsoft.com/office/2016/09/relationships/commentsIds" Target="commentsIds.xml" Id="Re3ef54aef9ca446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dThomassen\documents\aangepaste%20office-sjablonen\LIOF%20notitie.dotm" TargetMode="External"/></Relationships>
</file>

<file path=word/theme/theme1.xml><?xml version="1.0" encoding="utf-8"?>
<a:theme xmlns:a="http://schemas.openxmlformats.org/drawingml/2006/main" name="Office Theme">
  <a:themeElements>
    <a:clrScheme name="LIOF">
      <a:dk1>
        <a:sysClr val="windowText" lastClr="000000"/>
      </a:dk1>
      <a:lt1>
        <a:sysClr val="window" lastClr="FFFFFF"/>
      </a:lt1>
      <a:dk2>
        <a:srgbClr val="13A537"/>
      </a:dk2>
      <a:lt2>
        <a:srgbClr val="FFFFFF"/>
      </a:lt2>
      <a:accent1>
        <a:srgbClr val="13A537"/>
      </a:accent1>
      <a:accent2>
        <a:srgbClr val="F9E736"/>
      </a:accent2>
      <a:accent3>
        <a:srgbClr val="72AC4F"/>
      </a:accent3>
      <a:accent4>
        <a:srgbClr val="13A537"/>
      </a:accent4>
      <a:accent5>
        <a:srgbClr val="F9E736"/>
      </a:accent5>
      <a:accent6>
        <a:srgbClr val="72AC4F"/>
      </a:accent6>
      <a:hlink>
        <a:srgbClr val="13A537"/>
      </a:hlink>
      <a:folHlink>
        <a:srgbClr val="13A537"/>
      </a:folHlink>
    </a:clrScheme>
    <a:fontScheme name="LIO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UI/customUI.xml>
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DCB229E21574586784CB301C8DD0A" ma:contentTypeVersion="11" ma:contentTypeDescription="Een nieuw document maken." ma:contentTypeScope="" ma:versionID="fd9bc5a43b3c18bdfe05228b6e44f1e0">
  <xsd:schema xmlns:xsd="http://www.w3.org/2001/XMLSchema" xmlns:xs="http://www.w3.org/2001/XMLSchema" xmlns:p="http://schemas.microsoft.com/office/2006/metadata/properties" xmlns:ns2="12a4deed-83ab-439f-a869-2286935bab34" targetNamespace="http://schemas.microsoft.com/office/2006/metadata/properties" ma:root="true" ma:fieldsID="f0e1370ff8bea8924299cec798baf677" ns2:_="">
    <xsd:import namespace="12a4deed-83ab-439f-a869-2286935ba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4deed-83ab-439f-a869-2286935ba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4deed-83ab-439f-a869-2286935bab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ABFB-BE56-42C3-B6BE-BDEF84B13992}"/>
</file>

<file path=customXml/itemProps2.xml><?xml version="1.0" encoding="utf-8"?>
<ds:datastoreItem xmlns:ds="http://schemas.openxmlformats.org/officeDocument/2006/customXml" ds:itemID="{10540D09-3AEE-42FD-B4B5-1EFB2AB1D1B1}">
  <ds:schemaRefs>
    <ds:schemaRef ds:uri="http://purl.org/dc/elements/1.1/"/>
    <ds:schemaRef ds:uri="http://purl.org/dc/dcmitype/"/>
    <ds:schemaRef ds:uri="http://purl.org/dc/terms/"/>
    <ds:schemaRef ds:uri="12a4deed-83ab-439f-a869-2286935ba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B78C9B-6222-4120-A86B-D976ACEC0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547AF-4371-438E-BAE0-9BE87C9C7C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LIOF notitie.dotm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Armand Thomassen</dc:creator>
  <dc:description>Template by Orange Pepper_x000d_
Design by Zuiderlicht_x000d_
2016</dc:description>
  <lastModifiedBy>Belin, Marc</lastModifiedBy>
  <revision>13</revision>
  <lastPrinted>2013-06-10T08:28:00.0000000Z</lastPrinted>
  <dcterms:created xsi:type="dcterms:W3CDTF">2025-02-11T14:45:00.0000000Z</dcterms:created>
  <dcterms:modified xsi:type="dcterms:W3CDTF">2025-04-17T12:35:09.8429636Z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0x0101000FCDCB229E21574586784CB301C8DD0A</vt:lpwstr>
  </property>
  <property fmtid="{D5CDD505-2E9C-101B-9397-08002B2CF9AE}" pid="3" name="_dlc_DocIdItemGuid">
    <vt:lpwstr>f3028fdc-444c-40ef-a266-a363543a3a62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dlc_DocId">
    <vt:lpwstr>LIOF-1246490719-202533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https://liof.sharepoint.com/_layouts/15/DocIdRedir.aspx?ID=LIOF-1246490719-202533, LIOF-1246490719-202533</vt:lpwstr>
  </property>
  <property fmtid="{D5CDD505-2E9C-101B-9397-08002B2CF9AE}" pid="12" name="xd_Signature">
    <vt:bool>false</vt:bool>
  </property>
</Properties>
</file>